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4F" w:rsidRDefault="00D1794F" w:rsidP="00CF69FB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 Narrow" w:hAnsi="Arial Narrow"/>
        </w:rPr>
      </w:pPr>
      <w:bookmarkStart w:id="0" w:name="_GoBack"/>
      <w:bookmarkEnd w:id="0"/>
    </w:p>
    <w:p w:rsidR="00D1794F" w:rsidRDefault="00191342" w:rsidP="0019134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Arial Narrow" w:hAnsi="Arial Narrow"/>
        </w:rPr>
        <w:t>April 2015</w:t>
      </w:r>
    </w:p>
    <w:p w:rsidR="00D1794F" w:rsidRDefault="00D1794F" w:rsidP="00D1794F">
      <w:pPr>
        <w:widowControl w:val="0"/>
        <w:autoSpaceDE w:val="0"/>
        <w:autoSpaceDN w:val="0"/>
        <w:adjustRightInd w:val="0"/>
        <w:spacing w:before="14" w:line="280" w:lineRule="exact"/>
        <w:rPr>
          <w:rFonts w:ascii="Times New Roman" w:hAnsi="Times New Roman"/>
          <w:sz w:val="28"/>
          <w:szCs w:val="28"/>
        </w:rPr>
      </w:pPr>
    </w:p>
    <w:p w:rsidR="00D1794F" w:rsidRDefault="00D1794F" w:rsidP="00D1794F">
      <w:pPr>
        <w:widowControl w:val="0"/>
        <w:autoSpaceDE w:val="0"/>
        <w:autoSpaceDN w:val="0"/>
        <w:adjustRightInd w:val="0"/>
        <w:spacing w:before="6" w:line="249" w:lineRule="auto"/>
        <w:ind w:left="117" w:right="3531"/>
        <w:rPr>
          <w:rFonts w:ascii="Arial Narrow" w:hAnsi="Arial Narrow" w:cs="Arial Narrow"/>
          <w:color w:val="363435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SPØRGESKEM</w:t>
      </w:r>
      <w:r>
        <w:rPr>
          <w:rFonts w:ascii="Arial Narrow" w:hAnsi="Arial Narrow" w:cs="Arial Narrow"/>
          <w:color w:val="363435"/>
          <w:sz w:val="44"/>
          <w:szCs w:val="44"/>
        </w:rPr>
        <w:t>A</w:t>
      </w:r>
      <w:r>
        <w:rPr>
          <w:rFonts w:ascii="Arial Narrow" w:hAnsi="Arial Narrow" w:cs="Arial Narrow"/>
          <w:color w:val="363435"/>
          <w:spacing w:val="-4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</w:t>
      </w:r>
      <w:r>
        <w:rPr>
          <w:rFonts w:ascii="Arial Narrow" w:hAnsi="Arial Narrow" w:cs="Arial Narrow"/>
          <w:color w:val="363435"/>
          <w:sz w:val="44"/>
          <w:szCs w:val="44"/>
        </w:rPr>
        <w:t>L</w:t>
      </w:r>
      <w:r>
        <w:rPr>
          <w:rFonts w:ascii="Arial Narrow" w:hAnsi="Arial Narrow" w:cs="Arial Narrow"/>
          <w:color w:val="363435"/>
          <w:spacing w:val="9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FORÆLDR</w:t>
      </w:r>
      <w:r>
        <w:rPr>
          <w:rFonts w:ascii="Arial Narrow" w:hAnsi="Arial Narrow" w:cs="Arial Narrow"/>
          <w:color w:val="363435"/>
          <w:sz w:val="44"/>
          <w:szCs w:val="44"/>
        </w:rPr>
        <w:t xml:space="preserve">E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</w:t>
      </w:r>
      <w:r>
        <w:rPr>
          <w:rFonts w:ascii="Arial Narrow" w:hAnsi="Arial Narrow" w:cs="Arial Narrow"/>
          <w:color w:val="363435"/>
          <w:sz w:val="44"/>
          <w:szCs w:val="44"/>
        </w:rPr>
        <w:t>L</w:t>
      </w:r>
      <w:r>
        <w:rPr>
          <w:rFonts w:ascii="Arial Narrow" w:hAnsi="Arial Narrow" w:cs="Arial Narrow"/>
          <w:color w:val="363435"/>
          <w:spacing w:val="9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BØR</w:t>
      </w:r>
      <w:r>
        <w:rPr>
          <w:rFonts w:ascii="Arial Narrow" w:hAnsi="Arial Narrow" w:cs="Arial Narrow"/>
          <w:color w:val="363435"/>
          <w:sz w:val="44"/>
          <w:szCs w:val="44"/>
        </w:rPr>
        <w:t>N</w:t>
      </w:r>
      <w:r>
        <w:rPr>
          <w:rFonts w:ascii="Arial Narrow" w:hAnsi="Arial Narrow" w:cs="Arial Narrow"/>
          <w:color w:val="363435"/>
          <w:spacing w:val="16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</w:t>
      </w:r>
      <w:r>
        <w:rPr>
          <w:rFonts w:ascii="Arial Narrow" w:hAnsi="Arial Narrow" w:cs="Arial Narrow"/>
          <w:color w:val="363435"/>
          <w:sz w:val="44"/>
          <w:szCs w:val="44"/>
        </w:rPr>
        <w:t>L</w:t>
      </w:r>
      <w:r>
        <w:rPr>
          <w:rFonts w:ascii="Arial Narrow" w:hAnsi="Arial Narrow" w:cs="Arial Narrow"/>
          <w:color w:val="363435"/>
          <w:spacing w:val="9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O</w:t>
      </w:r>
      <w:r>
        <w:rPr>
          <w:rFonts w:ascii="Arial Narrow" w:hAnsi="Arial Narrow" w:cs="Arial Narrow"/>
          <w:color w:val="363435"/>
          <w:sz w:val="44"/>
          <w:szCs w:val="44"/>
        </w:rPr>
        <w:t>G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ME</w:t>
      </w:r>
      <w:r>
        <w:rPr>
          <w:rFonts w:ascii="Arial Narrow" w:hAnsi="Arial Narrow" w:cs="Arial Narrow"/>
          <w:color w:val="363435"/>
          <w:sz w:val="44"/>
          <w:szCs w:val="44"/>
        </w:rPr>
        <w:t>D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5</w:t>
      </w:r>
      <w:r>
        <w:rPr>
          <w:rFonts w:ascii="Arial Narrow" w:hAnsi="Arial Narrow" w:cs="Arial Narrow"/>
          <w:color w:val="363435"/>
          <w:sz w:val="44"/>
          <w:szCs w:val="44"/>
        </w:rPr>
        <w:t>.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KLASSE</w:t>
      </w:r>
      <w:r>
        <w:rPr>
          <w:rFonts w:ascii="Arial Narrow" w:hAnsi="Arial Narrow" w:cs="Arial Narrow"/>
          <w:color w:val="363435"/>
          <w:sz w:val="44"/>
          <w:szCs w:val="44"/>
        </w:rPr>
        <w:t xml:space="preserve">,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DE</w:t>
      </w:r>
      <w:r>
        <w:rPr>
          <w:rFonts w:ascii="Arial Narrow" w:hAnsi="Arial Narrow" w:cs="Arial Narrow"/>
          <w:color w:val="363435"/>
          <w:sz w:val="44"/>
          <w:szCs w:val="44"/>
        </w:rPr>
        <w:t>R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GÅ</w:t>
      </w:r>
      <w:r>
        <w:rPr>
          <w:rFonts w:ascii="Arial Narrow" w:hAnsi="Arial Narrow" w:cs="Arial Narrow"/>
          <w:color w:val="363435"/>
          <w:sz w:val="44"/>
          <w:szCs w:val="44"/>
        </w:rPr>
        <w:t>R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z w:val="44"/>
          <w:szCs w:val="44"/>
        </w:rPr>
        <w:t>I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KLU</w:t>
      </w:r>
      <w:r>
        <w:rPr>
          <w:rFonts w:ascii="Arial Narrow" w:hAnsi="Arial Narrow" w:cs="Arial Narrow"/>
          <w:color w:val="363435"/>
          <w:sz w:val="44"/>
          <w:szCs w:val="44"/>
        </w:rPr>
        <w:t>B</w:t>
      </w:r>
    </w:p>
    <w:p w:rsidR="00D1794F" w:rsidRDefault="00D1794F" w:rsidP="00D1794F">
      <w:pPr>
        <w:widowControl w:val="0"/>
        <w:autoSpaceDE w:val="0"/>
        <w:autoSpaceDN w:val="0"/>
        <w:adjustRightInd w:val="0"/>
        <w:spacing w:before="6" w:line="249" w:lineRule="auto"/>
        <w:ind w:left="117" w:right="3531"/>
        <w:rPr>
          <w:rFonts w:ascii="Arial Narrow" w:hAnsi="Arial Narrow" w:cs="Arial Narrow"/>
          <w:color w:val="363435"/>
          <w:sz w:val="44"/>
          <w:szCs w:val="44"/>
        </w:rPr>
      </w:pPr>
    </w:p>
    <w:p w:rsidR="00D1794F" w:rsidRDefault="00D1794F" w:rsidP="00D1794F">
      <w:pPr>
        <w:widowControl w:val="0"/>
        <w:autoSpaceDE w:val="0"/>
        <w:autoSpaceDN w:val="0"/>
        <w:adjustRightInd w:val="0"/>
        <w:spacing w:before="6" w:line="249" w:lineRule="auto"/>
        <w:ind w:left="117" w:right="3531"/>
        <w:rPr>
          <w:rFonts w:ascii="Arial Narrow" w:hAnsi="Arial Narrow" w:cs="Arial Narrow"/>
          <w:b/>
          <w:color w:val="363435"/>
          <w:sz w:val="40"/>
          <w:szCs w:val="44"/>
        </w:rPr>
      </w:pPr>
      <w:r>
        <w:rPr>
          <w:rFonts w:ascii="Arial Narrow" w:hAnsi="Arial Narrow" w:cs="Arial Narrow"/>
          <w:b/>
          <w:color w:val="363435"/>
          <w:sz w:val="40"/>
          <w:szCs w:val="44"/>
        </w:rPr>
        <w:t>OVERSÆTTELSE TIL FARSI</w:t>
      </w:r>
    </w:p>
    <w:p w:rsidR="00800C19" w:rsidRDefault="004C1BEB" w:rsidP="00D1794F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lang w:val="es-ES_tradn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2912745</wp:posOffset>
                </wp:positionV>
                <wp:extent cx="2628265" cy="2540000"/>
                <wp:effectExtent l="16510" t="17145" r="12700" b="14605"/>
                <wp:wrapNone/>
                <wp:docPr id="2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2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4F" w:rsidRDefault="00D1794F" w:rsidP="00D1794F">
                            <w:pPr>
                              <w:spacing w:after="0" w:line="240" w:lineRule="auto"/>
                            </w:pPr>
                            <w:r>
                              <w:t>Fra næste side er der en fuld oversættelse af det danske spørgeskema.</w:t>
                            </w:r>
                          </w:p>
                          <w:p w:rsidR="00D1794F" w:rsidRDefault="00D1794F" w:rsidP="00D1794F">
                            <w:pPr>
                              <w:spacing w:after="0" w:line="240" w:lineRule="auto"/>
                              <w:rPr>
                                <w:rFonts w:cs="Arial Narrow"/>
                              </w:rPr>
                            </w:pPr>
                          </w:p>
                          <w:p w:rsidR="00D1794F" w:rsidRDefault="00D1794F" w:rsidP="00D1794F">
                            <w:pPr>
                              <w:spacing w:after="0" w:line="240" w:lineRule="auto"/>
                              <w:rPr>
                                <w:rFonts w:cs="Arial Narrow"/>
                              </w:rPr>
                            </w:pPr>
                            <w:r>
                              <w:rPr>
                                <w:rFonts w:cs="Arial Narrow"/>
                              </w:rPr>
                              <w:t>Det er valgfrit for kommunen, om de spørgsmål, der ikke står med fed skrift, medtages i undersøgelsen.</w:t>
                            </w:r>
                          </w:p>
                          <w:p w:rsidR="00D1794F" w:rsidRDefault="00D1794F" w:rsidP="00D1794F">
                            <w:pPr>
                              <w:spacing w:after="0" w:line="240" w:lineRule="auto"/>
                              <w:rPr>
                                <w:rFonts w:cs="Arial Narrow"/>
                              </w:rPr>
                            </w:pPr>
                          </w:p>
                          <w:p w:rsidR="00D1794F" w:rsidRDefault="00D1794F" w:rsidP="00D1794F">
                            <w:pPr>
                              <w:spacing w:after="0" w:line="240" w:lineRule="auto"/>
                              <w:rPr>
                                <w:rFonts w:cs="Arial Narrow"/>
                              </w:rPr>
                            </w:pPr>
                            <w:r>
                              <w:rPr>
                                <w:rFonts w:cs="Arial Narrow"/>
                              </w:rPr>
                              <w:t>Dvs. følgende spørgsmål er valgfrie:</w:t>
                            </w:r>
                          </w:p>
                          <w:p w:rsidR="00D1794F" w:rsidRDefault="00D1794F" w:rsidP="00D1794F">
                            <w:pPr>
                              <w:spacing w:after="0"/>
                              <w:rPr>
                                <w:rFonts w:cs="Arial Narrow"/>
                              </w:rPr>
                            </w:pPr>
                            <w:r>
                              <w:rPr>
                                <w:rFonts w:cs="Arial Narrow"/>
                              </w:rPr>
                              <w:t>nr. 3-4, 8-9, 11-13</w:t>
                            </w:r>
                            <w:r w:rsidR="00344326">
                              <w:rPr>
                                <w:rFonts w:cs="Arial Narrow"/>
                              </w:rPr>
                              <w:t xml:space="preserve">, </w:t>
                            </w:r>
                            <w:r>
                              <w:rPr>
                                <w:rFonts w:cs="Arial Narrow"/>
                              </w:rPr>
                              <w:t>18-19</w:t>
                            </w:r>
                            <w:r w:rsidR="00344326">
                              <w:rPr>
                                <w:rFonts w:cs="Arial Narrow"/>
                              </w:rPr>
                              <w:t xml:space="preserve"> og 24-25</w:t>
                            </w:r>
                            <w:r>
                              <w:rPr>
                                <w:rFonts w:cs="Arial Narrow"/>
                              </w:rPr>
                              <w:t>.</w:t>
                            </w:r>
                          </w:p>
                          <w:p w:rsidR="00D1794F" w:rsidRDefault="00D1794F" w:rsidP="00D1794F">
                            <w:pPr>
                              <w:spacing w:after="0"/>
                              <w:rPr>
                                <w:rFonts w:cs="Arial Narrow"/>
                              </w:rPr>
                            </w:pPr>
                          </w:p>
                          <w:p w:rsidR="00D1794F" w:rsidRDefault="00D1794F" w:rsidP="00D1794F">
                            <w:pPr>
                              <w:spacing w:after="0" w:line="240" w:lineRule="auto"/>
                            </w:pPr>
                            <w:r>
                              <w:t>De danske spørgsmål kan identificeres i oversat form på baggrund af spørgsmålsnumrene.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66.05pt;margin-top:229.35pt;width:206.95pt;height:2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" strokeweight="1.25pt">
                <v:textbox inset="3mm,3mm,3mm,3mm">
                  <w:txbxContent>
                    <w:p w:rsidR="00D1794F" w:rsidRDefault="00D1794F" w:rsidP="00D1794F">
                      <w:pPr>
                        <w:spacing w:after="0" w:line="240" w:lineRule="auto"/>
                      </w:pPr>
                      <w:r>
                        <w:t>Fra næste side er der en fuld oversættelse af det danske spørgeskema.</w:t>
                      </w:r>
                    </w:p>
                    <w:p w:rsidR="00D1794F" w:rsidRDefault="00D1794F" w:rsidP="00D1794F">
                      <w:pPr>
                        <w:spacing w:after="0" w:line="240" w:lineRule="auto"/>
                        <w:rPr>
                          <w:rFonts w:cs="Arial Narrow"/>
                        </w:rPr>
                      </w:pPr>
                    </w:p>
                    <w:p w:rsidR="00D1794F" w:rsidRDefault="00D1794F" w:rsidP="00D1794F">
                      <w:pPr>
                        <w:spacing w:after="0" w:line="240" w:lineRule="auto"/>
                        <w:rPr>
                          <w:rFonts w:cs="Arial Narrow"/>
                        </w:rPr>
                      </w:pPr>
                      <w:r>
                        <w:rPr>
                          <w:rFonts w:cs="Arial Narrow"/>
                        </w:rPr>
                        <w:t>Det er valgfrit for kommunen, om de spørgsmål, der ikke står med fed skrift, medtages i undersøgelsen.</w:t>
                      </w:r>
                    </w:p>
                    <w:p w:rsidR="00D1794F" w:rsidRDefault="00D1794F" w:rsidP="00D1794F">
                      <w:pPr>
                        <w:spacing w:after="0" w:line="240" w:lineRule="auto"/>
                        <w:rPr>
                          <w:rFonts w:cs="Arial Narrow"/>
                        </w:rPr>
                      </w:pPr>
                    </w:p>
                    <w:p w:rsidR="00D1794F" w:rsidRDefault="00D1794F" w:rsidP="00D1794F">
                      <w:pPr>
                        <w:spacing w:after="0" w:line="240" w:lineRule="auto"/>
                        <w:rPr>
                          <w:rFonts w:cs="Arial Narrow"/>
                        </w:rPr>
                      </w:pPr>
                      <w:r>
                        <w:rPr>
                          <w:rFonts w:cs="Arial Narrow"/>
                        </w:rPr>
                        <w:t>Dvs. følgende spørgsmål er valgfrie:</w:t>
                      </w:r>
                    </w:p>
                    <w:p w:rsidR="00D1794F" w:rsidRDefault="00D1794F" w:rsidP="00D1794F">
                      <w:pPr>
                        <w:spacing w:after="0"/>
                        <w:rPr>
                          <w:rFonts w:cs="Arial Narrow"/>
                        </w:rPr>
                      </w:pPr>
                      <w:r>
                        <w:rPr>
                          <w:rFonts w:cs="Arial Narrow"/>
                        </w:rPr>
                        <w:t>nr. 3-4, 8-9, 11-13</w:t>
                      </w:r>
                      <w:r w:rsidR="00344326">
                        <w:rPr>
                          <w:rFonts w:cs="Arial Narrow"/>
                        </w:rPr>
                        <w:t xml:space="preserve">, </w:t>
                      </w:r>
                      <w:r>
                        <w:rPr>
                          <w:rFonts w:cs="Arial Narrow"/>
                        </w:rPr>
                        <w:t>18-19</w:t>
                      </w:r>
                      <w:r w:rsidR="00344326">
                        <w:rPr>
                          <w:rFonts w:cs="Arial Narrow"/>
                        </w:rPr>
                        <w:t xml:space="preserve"> og 24-25</w:t>
                      </w:r>
                      <w:r>
                        <w:rPr>
                          <w:rFonts w:cs="Arial Narrow"/>
                        </w:rPr>
                        <w:t>.</w:t>
                      </w:r>
                    </w:p>
                    <w:p w:rsidR="00D1794F" w:rsidRDefault="00D1794F" w:rsidP="00D1794F">
                      <w:pPr>
                        <w:spacing w:after="0"/>
                        <w:rPr>
                          <w:rFonts w:cs="Arial Narrow"/>
                        </w:rPr>
                      </w:pPr>
                    </w:p>
                    <w:p w:rsidR="00D1794F" w:rsidRDefault="00D1794F" w:rsidP="00D1794F">
                      <w:pPr>
                        <w:spacing w:after="0" w:line="240" w:lineRule="auto"/>
                      </w:pPr>
                      <w:r>
                        <w:t>De danske spørgsmål kan identificeres i oversat form på baggrund af spørgsmålsnumrene.</w:t>
                      </w:r>
                    </w:p>
                  </w:txbxContent>
                </v:textbox>
              </v:shape>
            </w:pict>
          </mc:Fallback>
        </mc:AlternateContent>
      </w:r>
      <w:r w:rsidR="00D1794F">
        <w:rPr>
          <w:lang w:val="es-ES_tradnl"/>
        </w:rPr>
        <w:br w:type="page"/>
      </w:r>
    </w:p>
    <w:p w:rsidR="00D1794F" w:rsidRDefault="00D1794F" w:rsidP="00D1794F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lang w:val="es-ES_tradnl"/>
        </w:rPr>
      </w:pPr>
    </w:p>
    <w:p w:rsidR="00D1794F" w:rsidRDefault="00D1794F" w:rsidP="00D1794F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</w:rPr>
      </w:pPr>
    </w:p>
    <w:p w:rsidR="00800C19" w:rsidRDefault="00800C19" w:rsidP="00800C19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</w:rPr>
      </w:pPr>
    </w:p>
    <w:p w:rsidR="00800C19" w:rsidRDefault="00800C19" w:rsidP="00800C19">
      <w:pPr>
        <w:widowControl w:val="0"/>
        <w:autoSpaceDE w:val="0"/>
        <w:autoSpaceDN w:val="0"/>
        <w:bidi/>
        <w:adjustRightInd w:val="0"/>
        <w:spacing w:before="14" w:after="0" w:line="280" w:lineRule="exact"/>
        <w:jc w:val="both"/>
        <w:rPr>
          <w:rFonts w:ascii="Arial Narrow" w:hAnsi="Arial Narrow"/>
          <w:rtl/>
        </w:rPr>
      </w:pPr>
    </w:p>
    <w:p w:rsidR="00D1794F" w:rsidRDefault="00D1794F" w:rsidP="00D1794F">
      <w:pPr>
        <w:widowControl w:val="0"/>
        <w:autoSpaceDE w:val="0"/>
        <w:autoSpaceDN w:val="0"/>
        <w:bidi/>
        <w:adjustRightInd w:val="0"/>
        <w:spacing w:before="14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C06DB6" w:rsidRPr="00C06DB6" w:rsidRDefault="00C06DB6" w:rsidP="00C06DB6">
      <w:pPr>
        <w:widowControl w:val="0"/>
        <w:autoSpaceDE w:val="0"/>
        <w:autoSpaceDN w:val="0"/>
        <w:adjustRightInd w:val="0"/>
        <w:spacing w:before="6" w:after="0" w:line="251" w:lineRule="auto"/>
        <w:ind w:left="117" w:right="1375"/>
        <w:jc w:val="right"/>
        <w:rPr>
          <w:rFonts w:ascii="Arial Narrow" w:hAnsi="Arial Narrow" w:cs="Arial"/>
          <w:color w:val="363435"/>
          <w:spacing w:val="11"/>
          <w:sz w:val="44"/>
          <w:szCs w:val="44"/>
          <w:rtl/>
        </w:rPr>
      </w:pPr>
      <w:r w:rsidRPr="00C06DB6">
        <w:rPr>
          <w:rFonts w:ascii="Arial Narrow" w:hAnsi="Arial Narrow" w:cs="Arial" w:hint="eastAsia"/>
          <w:color w:val="363435"/>
          <w:spacing w:val="11"/>
          <w:sz w:val="44"/>
          <w:szCs w:val="44"/>
          <w:rtl/>
        </w:rPr>
        <w:t>پرسشنامه</w:t>
      </w:r>
      <w:r w:rsidRPr="00C06DB6">
        <w:rPr>
          <w:rFonts w:ascii="Arial Narrow" w:hAnsi="Arial Narrow" w:cs="Arial"/>
          <w:color w:val="363435"/>
          <w:spacing w:val="11"/>
          <w:sz w:val="44"/>
          <w:szCs w:val="44"/>
          <w:rtl/>
        </w:rPr>
        <w:t xml:space="preserve"> </w:t>
      </w:r>
      <w:r w:rsidRPr="00C06DB6">
        <w:rPr>
          <w:rFonts w:ascii="Arial Narrow" w:hAnsi="Arial Narrow" w:cs="Arial" w:hint="eastAsia"/>
          <w:color w:val="363435"/>
          <w:spacing w:val="11"/>
          <w:sz w:val="44"/>
          <w:szCs w:val="44"/>
          <w:rtl/>
        </w:rPr>
        <w:t>برا</w:t>
      </w:r>
      <w:r w:rsidRPr="00C06DB6">
        <w:rPr>
          <w:rFonts w:ascii="Arial Narrow" w:hAnsi="Arial Narrow" w:cs="Arial" w:hint="cs"/>
          <w:color w:val="363435"/>
          <w:spacing w:val="11"/>
          <w:sz w:val="44"/>
          <w:szCs w:val="44"/>
          <w:rtl/>
        </w:rPr>
        <w:t>ی</w:t>
      </w:r>
      <w:r w:rsidRPr="00C06DB6">
        <w:rPr>
          <w:rFonts w:ascii="Arial Narrow" w:hAnsi="Arial Narrow" w:cs="Arial"/>
          <w:color w:val="363435"/>
          <w:spacing w:val="11"/>
          <w:sz w:val="44"/>
          <w:szCs w:val="44"/>
          <w:rtl/>
        </w:rPr>
        <w:t xml:space="preserve"> </w:t>
      </w:r>
      <w:r w:rsidRPr="00C06DB6">
        <w:rPr>
          <w:rFonts w:ascii="Arial Narrow" w:hAnsi="Arial Narrow" w:cs="Arial" w:hint="eastAsia"/>
          <w:color w:val="363435"/>
          <w:spacing w:val="11"/>
          <w:sz w:val="44"/>
          <w:szCs w:val="44"/>
          <w:rtl/>
        </w:rPr>
        <w:t>اول</w:t>
      </w:r>
      <w:r w:rsidRPr="00C06DB6">
        <w:rPr>
          <w:rFonts w:ascii="Arial Narrow" w:hAnsi="Arial Narrow" w:cs="Arial" w:hint="cs"/>
          <w:color w:val="363435"/>
          <w:spacing w:val="11"/>
          <w:sz w:val="44"/>
          <w:szCs w:val="44"/>
          <w:rtl/>
        </w:rPr>
        <w:t>ی</w:t>
      </w:r>
      <w:r w:rsidRPr="00C06DB6">
        <w:rPr>
          <w:rFonts w:ascii="Arial Narrow" w:hAnsi="Arial Narrow" w:cs="Arial" w:hint="eastAsia"/>
          <w:color w:val="363435"/>
          <w:spacing w:val="11"/>
          <w:sz w:val="44"/>
          <w:szCs w:val="44"/>
          <w:rtl/>
        </w:rPr>
        <w:t>ا</w:t>
      </w:r>
      <w:r w:rsidRPr="00C06DB6">
        <w:rPr>
          <w:rFonts w:ascii="Arial Narrow" w:hAnsi="Arial Narrow" w:cs="Arial" w:hint="cs"/>
          <w:color w:val="363435"/>
          <w:spacing w:val="11"/>
          <w:sz w:val="44"/>
          <w:szCs w:val="44"/>
          <w:rtl/>
        </w:rPr>
        <w:t>ی</w:t>
      </w:r>
    </w:p>
    <w:p w:rsidR="00C06DB6" w:rsidRPr="00C06DB6" w:rsidRDefault="00C06DB6" w:rsidP="00C06DB6">
      <w:pPr>
        <w:widowControl w:val="0"/>
        <w:autoSpaceDE w:val="0"/>
        <w:autoSpaceDN w:val="0"/>
        <w:adjustRightInd w:val="0"/>
        <w:spacing w:before="6" w:after="0" w:line="251" w:lineRule="auto"/>
        <w:ind w:left="117" w:right="1375"/>
        <w:jc w:val="right"/>
        <w:rPr>
          <w:rFonts w:ascii="Arial Narrow" w:hAnsi="Arial Narrow" w:cs="Arial"/>
          <w:color w:val="363435"/>
          <w:spacing w:val="11"/>
          <w:sz w:val="44"/>
          <w:szCs w:val="44"/>
          <w:rtl/>
        </w:rPr>
      </w:pPr>
      <w:r w:rsidRPr="00C06DB6">
        <w:rPr>
          <w:rFonts w:ascii="Arial Narrow" w:hAnsi="Arial Narrow" w:cs="Arial" w:hint="eastAsia"/>
          <w:color w:val="363435"/>
          <w:spacing w:val="11"/>
          <w:sz w:val="44"/>
          <w:szCs w:val="44"/>
          <w:rtl/>
        </w:rPr>
        <w:t>کودکان</w:t>
      </w:r>
      <w:r w:rsidRPr="00C06DB6">
        <w:rPr>
          <w:rFonts w:ascii="Arial Narrow" w:hAnsi="Arial Narrow" w:cs="Arial"/>
          <w:color w:val="363435"/>
          <w:spacing w:val="11"/>
          <w:sz w:val="44"/>
          <w:szCs w:val="44"/>
          <w:rtl/>
        </w:rPr>
        <w:t xml:space="preserve"> </w:t>
      </w:r>
      <w:r w:rsidRPr="00C06DB6">
        <w:rPr>
          <w:rFonts w:ascii="Arial Narrow" w:hAnsi="Arial Narrow" w:cs="Arial" w:hint="eastAsia"/>
          <w:color w:val="363435"/>
          <w:spacing w:val="11"/>
          <w:sz w:val="44"/>
          <w:szCs w:val="44"/>
          <w:rtl/>
        </w:rPr>
        <w:t>تا</w:t>
      </w:r>
      <w:r w:rsidRPr="00C06DB6">
        <w:rPr>
          <w:rFonts w:ascii="Arial Narrow" w:hAnsi="Arial Narrow" w:cs="Arial"/>
          <w:color w:val="363435"/>
          <w:spacing w:val="11"/>
          <w:sz w:val="44"/>
          <w:szCs w:val="44"/>
          <w:rtl/>
        </w:rPr>
        <w:t xml:space="preserve"> </w:t>
      </w:r>
      <w:r w:rsidRPr="00C06DB6">
        <w:rPr>
          <w:rFonts w:ascii="Arial Narrow" w:hAnsi="Arial Narrow" w:cs="Arial" w:hint="eastAsia"/>
          <w:color w:val="363435"/>
          <w:spacing w:val="11"/>
          <w:sz w:val="44"/>
          <w:szCs w:val="44"/>
          <w:rtl/>
        </w:rPr>
        <w:t>کلاس</w:t>
      </w:r>
      <w:r w:rsidRPr="00C06DB6">
        <w:rPr>
          <w:rFonts w:ascii="Arial Narrow" w:hAnsi="Arial Narrow" w:cs="Arial"/>
          <w:color w:val="363435"/>
          <w:spacing w:val="11"/>
          <w:sz w:val="44"/>
          <w:szCs w:val="44"/>
          <w:rtl/>
        </w:rPr>
        <w:t xml:space="preserve"> </w:t>
      </w:r>
      <w:r w:rsidRPr="00C06DB6">
        <w:rPr>
          <w:rFonts w:ascii="Arial Narrow" w:hAnsi="Arial Narrow" w:cs="Arial" w:hint="eastAsia"/>
          <w:color w:val="363435"/>
          <w:spacing w:val="11"/>
          <w:sz w:val="44"/>
          <w:szCs w:val="44"/>
          <w:rtl/>
        </w:rPr>
        <w:t>پنجم</w:t>
      </w:r>
    </w:p>
    <w:p w:rsidR="00800C19" w:rsidRPr="00C06DB6" w:rsidRDefault="00C06DB6" w:rsidP="00C06DB6">
      <w:pPr>
        <w:widowControl w:val="0"/>
        <w:autoSpaceDE w:val="0"/>
        <w:autoSpaceDN w:val="0"/>
        <w:adjustRightInd w:val="0"/>
        <w:spacing w:before="6" w:after="0" w:line="251" w:lineRule="auto"/>
        <w:ind w:left="117" w:right="1375"/>
        <w:jc w:val="right"/>
        <w:rPr>
          <w:rFonts w:ascii="Arial Narrow" w:hAnsi="Arial Narrow" w:cs="Arial"/>
          <w:color w:val="363435"/>
          <w:spacing w:val="11"/>
          <w:sz w:val="44"/>
          <w:szCs w:val="44"/>
        </w:rPr>
      </w:pPr>
      <w:r w:rsidRPr="00C06DB6">
        <w:rPr>
          <w:rFonts w:ascii="Arial Narrow" w:hAnsi="Arial Narrow" w:cs="Arial" w:hint="eastAsia"/>
          <w:color w:val="363435"/>
          <w:spacing w:val="11"/>
          <w:sz w:val="44"/>
          <w:szCs w:val="44"/>
          <w:rtl/>
        </w:rPr>
        <w:t>که</w:t>
      </w:r>
      <w:r w:rsidRPr="00C06DB6">
        <w:rPr>
          <w:rFonts w:ascii="Arial Narrow" w:hAnsi="Arial Narrow" w:cs="Arial"/>
          <w:color w:val="363435"/>
          <w:spacing w:val="11"/>
          <w:sz w:val="44"/>
          <w:szCs w:val="44"/>
          <w:rtl/>
        </w:rPr>
        <w:t xml:space="preserve"> </w:t>
      </w:r>
      <w:r w:rsidRPr="00C06DB6">
        <w:rPr>
          <w:rFonts w:ascii="Arial Narrow" w:hAnsi="Arial Narrow" w:cs="Arial" w:hint="eastAsia"/>
          <w:color w:val="363435"/>
          <w:spacing w:val="11"/>
          <w:sz w:val="44"/>
          <w:szCs w:val="44"/>
          <w:rtl/>
        </w:rPr>
        <w:t>به</w:t>
      </w:r>
      <w:r w:rsidRPr="00C06DB6">
        <w:rPr>
          <w:rFonts w:ascii="Arial Narrow" w:hAnsi="Arial Narrow" w:cs="Arial"/>
          <w:color w:val="363435"/>
          <w:spacing w:val="11"/>
          <w:sz w:val="44"/>
          <w:szCs w:val="44"/>
          <w:rtl/>
        </w:rPr>
        <w:t xml:space="preserve"> </w:t>
      </w:r>
      <w:r w:rsidRPr="00C06DB6">
        <w:rPr>
          <w:rFonts w:ascii="Arial Narrow" w:hAnsi="Arial Narrow" w:cs="Arial" w:hint="eastAsia"/>
          <w:color w:val="363435"/>
          <w:spacing w:val="11"/>
          <w:sz w:val="44"/>
          <w:szCs w:val="44"/>
          <w:rtl/>
        </w:rPr>
        <w:t>باشگاه</w:t>
      </w:r>
      <w:r w:rsidRPr="00C06DB6">
        <w:rPr>
          <w:rFonts w:ascii="Arial Narrow" w:hAnsi="Arial Narrow" w:cs="Arial"/>
          <w:color w:val="363435"/>
          <w:spacing w:val="11"/>
          <w:sz w:val="44"/>
          <w:szCs w:val="44"/>
          <w:rtl/>
        </w:rPr>
        <w:t xml:space="preserve"> </w:t>
      </w:r>
      <w:r w:rsidRPr="00C06DB6">
        <w:rPr>
          <w:rFonts w:ascii="Arial Narrow" w:hAnsi="Arial Narrow" w:cs="Arial" w:hint="eastAsia"/>
          <w:color w:val="363435"/>
          <w:spacing w:val="11"/>
          <w:sz w:val="44"/>
          <w:szCs w:val="44"/>
          <w:rtl/>
        </w:rPr>
        <w:t>فراغت</w:t>
      </w:r>
      <w:r w:rsidRPr="00C06DB6">
        <w:rPr>
          <w:rFonts w:ascii="Arial Narrow" w:hAnsi="Arial Narrow" w:cs="Arial"/>
          <w:color w:val="363435"/>
          <w:spacing w:val="11"/>
          <w:sz w:val="44"/>
          <w:szCs w:val="44"/>
          <w:rtl/>
        </w:rPr>
        <w:t xml:space="preserve"> </w:t>
      </w:r>
      <w:r w:rsidRPr="00C06DB6">
        <w:rPr>
          <w:rFonts w:ascii="Arial Narrow" w:hAnsi="Arial Narrow" w:cs="Arial" w:hint="eastAsia"/>
          <w:color w:val="363435"/>
          <w:spacing w:val="11"/>
          <w:sz w:val="44"/>
          <w:szCs w:val="44"/>
          <w:rtl/>
        </w:rPr>
        <w:t>م</w:t>
      </w:r>
      <w:r w:rsidRPr="00C06DB6">
        <w:rPr>
          <w:rFonts w:ascii="Arial Narrow" w:hAnsi="Arial Narrow" w:cs="Arial" w:hint="cs"/>
          <w:color w:val="363435"/>
          <w:spacing w:val="11"/>
          <w:sz w:val="44"/>
          <w:szCs w:val="44"/>
          <w:rtl/>
        </w:rPr>
        <w:t>ی</w:t>
      </w:r>
      <w:r w:rsidRPr="00C06DB6">
        <w:rPr>
          <w:rFonts w:ascii="Arial Narrow" w:hAnsi="Arial Narrow" w:cs="Arial"/>
          <w:color w:val="363435"/>
          <w:spacing w:val="11"/>
          <w:sz w:val="44"/>
          <w:szCs w:val="44"/>
          <w:rtl/>
        </w:rPr>
        <w:t xml:space="preserve"> </w:t>
      </w:r>
      <w:r w:rsidRPr="00C06DB6">
        <w:rPr>
          <w:rFonts w:ascii="Arial Narrow" w:hAnsi="Arial Narrow" w:cs="Arial" w:hint="eastAsia"/>
          <w:color w:val="363435"/>
          <w:spacing w:val="11"/>
          <w:sz w:val="44"/>
          <w:szCs w:val="44"/>
          <w:rtl/>
        </w:rPr>
        <w:t>روند</w:t>
      </w:r>
    </w:p>
    <w:p w:rsidR="00800C19" w:rsidRDefault="00800C19" w:rsidP="00800C19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 Narrow"/>
          <w:color w:val="363435"/>
          <w:sz w:val="44"/>
          <w:szCs w:val="44"/>
        </w:rPr>
      </w:pPr>
    </w:p>
    <w:p w:rsidR="00800C19" w:rsidRDefault="00800C19" w:rsidP="00800C19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 Narrow"/>
          <w:color w:val="000000"/>
          <w:sz w:val="44"/>
          <w:szCs w:val="44"/>
        </w:rPr>
      </w:pPr>
    </w:p>
    <w:p w:rsidR="00AB7AD8" w:rsidRPr="00800C19" w:rsidRDefault="00AB7AD8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800C19" w:rsidRDefault="00800C19" w:rsidP="00800C19">
      <w:pPr>
        <w:bidi/>
        <w:spacing w:after="120"/>
        <w:jc w:val="both"/>
        <w:rPr>
          <w:rFonts w:ascii="Arial" w:hAnsi="Arial"/>
          <w:rtl/>
        </w:rPr>
      </w:pPr>
    </w:p>
    <w:p w:rsidR="00C06DB6" w:rsidRDefault="00C06DB6" w:rsidP="00C06DB6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2343"/>
        <w:rPr>
          <w:rFonts w:ascii="Arial" w:hAnsi="Arial" w:cs="Arial"/>
          <w:color w:val="363435"/>
          <w:sz w:val="44"/>
          <w:szCs w:val="44"/>
          <w:rtl/>
        </w:rPr>
      </w:pPr>
      <w:r>
        <w:rPr>
          <w:rFonts w:ascii="Arial" w:hAnsi="Arial" w:cs="Arial" w:hint="cs"/>
          <w:color w:val="363435"/>
          <w:sz w:val="44"/>
          <w:szCs w:val="44"/>
          <w:rtl/>
        </w:rPr>
        <w:t>به نظرسنجی درمورد رضایت شهروندان</w:t>
      </w:r>
    </w:p>
    <w:p w:rsidR="00C06DB6" w:rsidRDefault="00C06DB6" w:rsidP="00C06DB6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2343"/>
        <w:rPr>
          <w:rFonts w:ascii="Arial" w:hAnsi="Arial" w:cs="Arial"/>
          <w:color w:val="363435"/>
          <w:sz w:val="44"/>
          <w:szCs w:val="44"/>
          <w:rtl/>
        </w:rPr>
      </w:pPr>
      <w:r>
        <w:rPr>
          <w:rFonts w:ascii="Arial" w:hAnsi="Arial" w:cs="Arial" w:hint="cs"/>
          <w:color w:val="363435"/>
          <w:sz w:val="44"/>
          <w:szCs w:val="44"/>
          <w:rtl/>
        </w:rPr>
        <w:t xml:space="preserve">از </w:t>
      </w:r>
      <w:r>
        <w:rPr>
          <w:rFonts w:ascii="Arial" w:hAnsi="Arial" w:cs="Arial" w:hint="cs"/>
          <w:color w:val="363435"/>
          <w:sz w:val="44"/>
          <w:szCs w:val="44"/>
          <w:rtl/>
          <w:lang w:bidi="fa-IR"/>
        </w:rPr>
        <w:t>باشگاه های</w:t>
      </w:r>
      <w:r>
        <w:rPr>
          <w:rFonts w:ascii="Arial" w:hAnsi="Arial" w:cs="Arial" w:hint="cs"/>
          <w:color w:val="363435"/>
          <w:sz w:val="44"/>
          <w:szCs w:val="44"/>
          <w:rtl/>
        </w:rPr>
        <w:t xml:space="preserve"> اوقات فراغت</w:t>
      </w:r>
    </w:p>
    <w:p w:rsidR="00C06DB6" w:rsidRDefault="00C06DB6" w:rsidP="00C06DB6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2343"/>
        <w:rPr>
          <w:rFonts w:ascii="Arial" w:hAnsi="Arial" w:cs="Arial"/>
          <w:color w:val="363435"/>
          <w:sz w:val="44"/>
          <w:szCs w:val="44"/>
          <w:rtl/>
        </w:rPr>
      </w:pPr>
      <w:r>
        <w:rPr>
          <w:rFonts w:ascii="Arial" w:hAnsi="Arial" w:cs="Arial" w:hint="cs"/>
          <w:color w:val="363435"/>
          <w:sz w:val="44"/>
          <w:szCs w:val="44"/>
          <w:rtl/>
        </w:rPr>
        <w:t xml:space="preserve">در کمون </w:t>
      </w:r>
      <w:r>
        <w:rPr>
          <w:rFonts w:ascii="Arial" w:hAnsi="Arial" w:cs="Arial"/>
          <w:color w:val="363435"/>
          <w:sz w:val="44"/>
          <w:szCs w:val="44"/>
        </w:rPr>
        <w:t>xxx</w:t>
      </w:r>
      <w:r>
        <w:rPr>
          <w:rFonts w:ascii="Arial" w:hAnsi="Arial" w:cs="Arial" w:hint="cs"/>
          <w:color w:val="363435"/>
          <w:sz w:val="44"/>
          <w:szCs w:val="44"/>
          <w:rtl/>
        </w:rPr>
        <w:t xml:space="preserve"> خوش آمدید</w:t>
      </w:r>
    </w:p>
    <w:p w:rsidR="00C06DB6" w:rsidRDefault="00C06DB6" w:rsidP="00C06DB6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2343"/>
        <w:rPr>
          <w:rFonts w:ascii="Arial" w:hAnsi="Arial" w:cs="Arial"/>
          <w:color w:val="363435"/>
          <w:sz w:val="44"/>
          <w:szCs w:val="44"/>
          <w:rtl/>
        </w:rPr>
      </w:pPr>
    </w:p>
    <w:p w:rsidR="00326363" w:rsidRDefault="00C06DB6" w:rsidP="00C06DB6">
      <w:pPr>
        <w:bidi/>
        <w:spacing w:after="0"/>
        <w:jc w:val="both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cs="Arial" w:hint="cs"/>
          <w:color w:val="000000"/>
          <w:sz w:val="32"/>
          <w:szCs w:val="32"/>
          <w:rtl/>
        </w:rPr>
        <w:t>راهنما</w:t>
      </w:r>
    </w:p>
    <w:p w:rsidR="00326363" w:rsidRPr="00326363" w:rsidRDefault="00326363" w:rsidP="00326363">
      <w:pPr>
        <w:bidi/>
        <w:spacing w:after="0"/>
        <w:jc w:val="both"/>
        <w:rPr>
          <w:rFonts w:ascii="Arial" w:hAnsi="Arial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67"/>
        <w:gridCol w:w="4568"/>
      </w:tblGrid>
      <w:tr w:rsidR="00F9479F" w:rsidRPr="00C92F1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06DB6" w:rsidRDefault="00C06DB6" w:rsidP="00C06DB6">
            <w:pPr>
              <w:widowControl w:val="0"/>
              <w:autoSpaceDE w:val="0"/>
              <w:autoSpaceDN w:val="0"/>
              <w:bidi/>
              <w:adjustRightInd w:val="0"/>
              <w:spacing w:before="34" w:after="0" w:line="292" w:lineRule="auto"/>
              <w:ind w:left="117" w:right="-34"/>
              <w:jc w:val="both"/>
              <w:rPr>
                <w:rFonts w:ascii="Arial" w:hAnsi="Arial" w:cs="Arial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شما می توانید یکی از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fa-IR"/>
              </w:rPr>
              <w:t>x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زبان را انتخاب کنید.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fa-IR"/>
              </w:rPr>
              <w:t xml:space="preserve"> به این پرسشنامه می توان به زبان دانمارکی،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fa-IR"/>
              </w:rPr>
              <w:t>xxx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fa-IR"/>
              </w:rPr>
              <w:t>xxx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fa-IR"/>
              </w:rPr>
              <w:t>xxx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fa-IR"/>
              </w:rPr>
              <w:t xml:space="preserve"> یا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fa-IR"/>
              </w:rPr>
              <w:t>xxx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fa-IR"/>
              </w:rPr>
              <w:t xml:space="preserve"> پاسخ داد. برای انتخاب زبان، بروی پرچمهای پایین این صفحه کلیک کنید.</w:t>
            </w:r>
          </w:p>
          <w:p w:rsidR="00C06DB6" w:rsidRDefault="00C06DB6" w:rsidP="00C06DB6">
            <w:pPr>
              <w:widowControl w:val="0"/>
              <w:autoSpaceDE w:val="0"/>
              <w:autoSpaceDN w:val="0"/>
              <w:bidi/>
              <w:adjustRightInd w:val="0"/>
              <w:spacing w:before="34" w:after="0" w:line="292" w:lineRule="auto"/>
              <w:ind w:left="117" w:right="-34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fa-IR"/>
              </w:rPr>
            </w:pPr>
          </w:p>
          <w:p w:rsidR="00C06DB6" w:rsidRDefault="00C06DB6" w:rsidP="00C06DB6">
            <w:pPr>
              <w:widowControl w:val="0"/>
              <w:autoSpaceDE w:val="0"/>
              <w:autoSpaceDN w:val="0"/>
              <w:bidi/>
              <w:adjustRightInd w:val="0"/>
              <w:spacing w:before="34" w:after="0" w:line="292" w:lineRule="auto"/>
              <w:ind w:left="117" w:right="-34"/>
              <w:jc w:val="both"/>
              <w:rPr>
                <w:rFonts w:ascii="Arial" w:hAnsi="Arial" w:cs="Arial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چه باید کرد؟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fa-IR"/>
              </w:rPr>
              <w:t>برای شروع به پاسخ، بروی فلش پایین ترین قسمت گوشه راست کلیک کنید. برای حرکت به پیش و پس در پرسشنامه، از فلش پایین هر صفحه استفاده کنید.</w:t>
            </w:r>
          </w:p>
          <w:p w:rsidR="00C06DB6" w:rsidRDefault="00C06DB6" w:rsidP="00C06DB6">
            <w:pPr>
              <w:widowControl w:val="0"/>
              <w:autoSpaceDE w:val="0"/>
              <w:autoSpaceDN w:val="0"/>
              <w:bidi/>
              <w:adjustRightInd w:val="0"/>
              <w:spacing w:before="34" w:after="0" w:line="292" w:lineRule="auto"/>
              <w:ind w:left="117" w:right="-34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fa-IR"/>
              </w:rPr>
            </w:pPr>
          </w:p>
          <w:p w:rsidR="00F9479F" w:rsidRPr="00326363" w:rsidRDefault="00C06DB6" w:rsidP="00C06DB6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پاسخ های شما به کجا می رود؟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fa-IR"/>
              </w:rPr>
              <w:t xml:space="preserve">این پاسخ ها نزد (موسسه نظرسنجی یا کمون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fa-IR"/>
              </w:rPr>
              <w:t>X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fa-IR"/>
              </w:rPr>
              <w:t xml:space="preserve"> جمع آوری می شود) و بصورت ناشناس در یک بانک اطلاعاتی واحد همراه با پاسخ های دیگران ذخیره می شود.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479F" w:rsidRPr="00326363" w:rsidRDefault="00F9479F" w:rsidP="00C92F1C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C06DB6" w:rsidRDefault="00C06DB6" w:rsidP="00C06DB6">
            <w:pPr>
              <w:widowControl w:val="0"/>
              <w:autoSpaceDE w:val="0"/>
              <w:autoSpaceDN w:val="0"/>
              <w:bidi/>
              <w:adjustRightInd w:val="0"/>
              <w:spacing w:before="34" w:after="0" w:line="292" w:lineRule="auto"/>
              <w:ind w:right="76"/>
              <w:jc w:val="both"/>
              <w:rPr>
                <w:rFonts w:ascii="Arial" w:hAnsi="Arial" w:cs="Arial"/>
                <w:color w:val="363435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363435"/>
                <w:sz w:val="20"/>
                <w:szCs w:val="20"/>
                <w:rtl/>
              </w:rPr>
              <w:t xml:space="preserve">نحوه پاسخ به پرسشنامه: </w:t>
            </w:r>
            <w:r>
              <w:rPr>
                <w:rFonts w:ascii="Arial" w:hAnsi="Arial" w:cs="Arial" w:hint="cs"/>
                <w:color w:val="363435"/>
                <w:sz w:val="20"/>
                <w:szCs w:val="20"/>
                <w:rtl/>
              </w:rPr>
              <w:t>این پرسشنامه درمورد نظر شخصی شما درباره جنبه های مختلف باشگاه فراغت فرزند شما است. ازاینرو مهم است که پاسخ های شما براساس مشاهدات و نظریات خود شما باشد و اینکه این پاسخ ها درمورد کودکی باشد که در پرسشنامه قید شده است.</w:t>
            </w:r>
          </w:p>
          <w:p w:rsidR="00C06DB6" w:rsidRDefault="00C06DB6" w:rsidP="00C06DB6">
            <w:pPr>
              <w:widowControl w:val="0"/>
              <w:autoSpaceDE w:val="0"/>
              <w:autoSpaceDN w:val="0"/>
              <w:bidi/>
              <w:adjustRightInd w:val="0"/>
              <w:spacing w:before="34" w:after="0" w:line="292" w:lineRule="auto"/>
              <w:ind w:right="76"/>
              <w:jc w:val="both"/>
              <w:rPr>
                <w:rFonts w:ascii="Arial" w:hAnsi="Arial" w:cs="Arial"/>
                <w:color w:val="363435"/>
                <w:sz w:val="20"/>
                <w:szCs w:val="20"/>
                <w:rtl/>
              </w:rPr>
            </w:pPr>
          </w:p>
          <w:p w:rsidR="00326363" w:rsidRPr="00326363" w:rsidRDefault="00C06DB6" w:rsidP="00795D3E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ناشناس ماندن شما را مطمئن است!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این نظرسنجی محرمانه است. هیچکس در </w:t>
            </w:r>
            <w:r w:rsidR="00795D3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باشگاه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فرزند شما از جوابهای شما مطلع نخواهد شد. (موسسه نظرسنجی یا کمون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) اطمینان حاصل خواهد کرد که هیچکس نتواند از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fa-IR"/>
              </w:rPr>
              <w:t xml:space="preserve"> گزارشهایی که تهیه می شود، جوابهای شما را استنباط کند.</w:t>
            </w:r>
          </w:p>
          <w:p w:rsidR="00326363" w:rsidRPr="00326363" w:rsidRDefault="00326363" w:rsidP="00326363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479F" w:rsidRPr="00326363" w:rsidRDefault="00F9479F" w:rsidP="00326363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F9479F" w:rsidRPr="00150DEE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DB6" w:rsidRDefault="00C06DB6" w:rsidP="00C06DB6">
            <w:pPr>
              <w:widowControl w:val="0"/>
              <w:autoSpaceDE w:val="0"/>
              <w:autoSpaceDN w:val="0"/>
              <w:bidi/>
              <w:adjustRightInd w:val="0"/>
              <w:spacing w:before="34" w:after="0" w:line="292" w:lineRule="auto"/>
              <w:ind w:right="76"/>
              <w:jc w:val="both"/>
              <w:rPr>
                <w:rFonts w:ascii="Arial" w:hAnsi="Arial" w:cs="Arial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fa-IR"/>
              </w:rPr>
              <w:t>پس از پاسخ به همه پرسش ها، در صورت تمایل می توانید جوابهای خود را چاپ کنید.</w:t>
            </w:r>
          </w:p>
          <w:p w:rsidR="00C06DB6" w:rsidRDefault="00C06DB6" w:rsidP="00C06DB6">
            <w:pPr>
              <w:widowControl w:val="0"/>
              <w:autoSpaceDE w:val="0"/>
              <w:autoSpaceDN w:val="0"/>
              <w:bidi/>
              <w:adjustRightInd w:val="0"/>
              <w:spacing w:before="34" w:after="0" w:line="292" w:lineRule="auto"/>
              <w:ind w:right="76"/>
              <w:jc w:val="both"/>
              <w:rPr>
                <w:rFonts w:ascii="Arial" w:hAnsi="Arial" w:cs="Arial"/>
                <w:color w:val="000000"/>
                <w:sz w:val="20"/>
                <w:szCs w:val="20"/>
                <w:rtl/>
                <w:lang w:bidi="fa-IR"/>
              </w:rPr>
            </w:pPr>
          </w:p>
          <w:p w:rsidR="00C06DB6" w:rsidRDefault="00C06DB6" w:rsidP="00C06DB6">
            <w:pPr>
              <w:widowControl w:val="0"/>
              <w:autoSpaceDE w:val="0"/>
              <w:autoSpaceDN w:val="0"/>
              <w:bidi/>
              <w:adjustRightInd w:val="0"/>
              <w:spacing w:before="34" w:after="0" w:line="292" w:lineRule="auto"/>
              <w:ind w:right="76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fa-IR"/>
              </w:rPr>
              <w:t xml:space="preserve">اگر سئوالی در مورد این نظرسنجی دارید، می توانید با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fa-IR"/>
              </w:rPr>
              <w:t>xxx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fa-IR"/>
              </w:rPr>
              <w:t xml:space="preserve">  تماس بگیرید.</w:t>
            </w:r>
          </w:p>
          <w:p w:rsidR="00C06DB6" w:rsidRDefault="00C06DB6" w:rsidP="00C06DB6">
            <w:pPr>
              <w:widowControl w:val="0"/>
              <w:autoSpaceDE w:val="0"/>
              <w:autoSpaceDN w:val="0"/>
              <w:bidi/>
              <w:adjustRightInd w:val="0"/>
              <w:spacing w:before="34" w:after="0" w:line="292" w:lineRule="auto"/>
              <w:ind w:right="76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fa-IR"/>
              </w:rPr>
            </w:pPr>
          </w:p>
          <w:p w:rsidR="00F9479F" w:rsidRPr="00150DEE" w:rsidRDefault="00C06DB6" w:rsidP="00C06DB6">
            <w:pPr>
              <w:bidi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fa-IR"/>
              </w:rPr>
              <w:t>تشکر از اینکه در این نظرسنجی شرکت می کنید.</w:t>
            </w:r>
          </w:p>
        </w:tc>
      </w:tr>
    </w:tbl>
    <w:p w:rsidR="00800C19" w:rsidRPr="00150DEE" w:rsidRDefault="00800C19" w:rsidP="00800C19">
      <w:pPr>
        <w:bidi/>
        <w:spacing w:after="120"/>
        <w:jc w:val="both"/>
        <w:rPr>
          <w:rFonts w:ascii="Arial" w:hAnsi="Arial" w:cs="Arial"/>
          <w:sz w:val="24"/>
          <w:szCs w:val="24"/>
          <w:rtl/>
        </w:rPr>
      </w:pPr>
    </w:p>
    <w:p w:rsidR="00800C19" w:rsidRPr="00150DEE" w:rsidRDefault="00800C19" w:rsidP="00800C19">
      <w:pPr>
        <w:bidi/>
        <w:spacing w:after="120"/>
        <w:jc w:val="both"/>
        <w:rPr>
          <w:rFonts w:ascii="Arial" w:hAnsi="Arial" w:cs="Arial"/>
          <w:sz w:val="24"/>
          <w:szCs w:val="24"/>
          <w:rtl/>
        </w:rPr>
      </w:pPr>
    </w:p>
    <w:p w:rsidR="00150DEE" w:rsidRPr="00150DEE" w:rsidRDefault="00150DEE" w:rsidP="00150DEE">
      <w:pPr>
        <w:bidi/>
        <w:spacing w:after="120"/>
        <w:jc w:val="both"/>
        <w:rPr>
          <w:rFonts w:ascii="Arial" w:hAnsi="Arial" w:cs="Arial"/>
          <w:sz w:val="24"/>
          <w:szCs w:val="24"/>
          <w:rtl/>
        </w:rPr>
      </w:pPr>
    </w:p>
    <w:p w:rsidR="00C06DB6" w:rsidRPr="00C06DB6" w:rsidRDefault="00C06DB6" w:rsidP="00C06DB6">
      <w:pPr>
        <w:bidi/>
        <w:spacing w:after="120"/>
        <w:jc w:val="both"/>
        <w:rPr>
          <w:rFonts w:ascii="Arial" w:hAnsi="Arial" w:cs="Arial"/>
          <w:sz w:val="24"/>
          <w:szCs w:val="24"/>
        </w:rPr>
      </w:pPr>
      <w:r w:rsidRPr="00C06DB6">
        <w:rPr>
          <w:rFonts w:ascii="Arial" w:hAnsi="Arial" w:cs="Arial" w:hint="eastAsia"/>
          <w:sz w:val="24"/>
          <w:szCs w:val="24"/>
          <w:rtl/>
        </w:rPr>
        <w:t>با</w:t>
      </w:r>
      <w:r w:rsidRPr="00C06DB6">
        <w:rPr>
          <w:rFonts w:ascii="Arial" w:hAnsi="Arial" w:cs="Arial"/>
          <w:sz w:val="24"/>
          <w:szCs w:val="24"/>
          <w:rtl/>
        </w:rPr>
        <w:t xml:space="preserve"> </w:t>
      </w:r>
      <w:r w:rsidRPr="00C06DB6">
        <w:rPr>
          <w:rFonts w:ascii="Arial" w:hAnsi="Arial" w:cs="Arial" w:hint="eastAsia"/>
          <w:sz w:val="24"/>
          <w:szCs w:val="24"/>
          <w:rtl/>
        </w:rPr>
        <w:t>تقد</w:t>
      </w:r>
      <w:r w:rsidRPr="00C06DB6">
        <w:rPr>
          <w:rFonts w:ascii="Arial" w:hAnsi="Arial" w:cs="Arial" w:hint="cs"/>
          <w:sz w:val="24"/>
          <w:szCs w:val="24"/>
          <w:rtl/>
        </w:rPr>
        <w:t>ی</w:t>
      </w:r>
      <w:r w:rsidRPr="00C06DB6">
        <w:rPr>
          <w:rFonts w:ascii="Arial" w:hAnsi="Arial" w:cs="Arial" w:hint="eastAsia"/>
          <w:sz w:val="24"/>
          <w:szCs w:val="24"/>
          <w:rtl/>
        </w:rPr>
        <w:t>م</w:t>
      </w:r>
      <w:r w:rsidRPr="00C06DB6">
        <w:rPr>
          <w:rFonts w:ascii="Arial" w:hAnsi="Arial" w:cs="Arial"/>
          <w:sz w:val="24"/>
          <w:szCs w:val="24"/>
          <w:rtl/>
        </w:rPr>
        <w:t xml:space="preserve"> </w:t>
      </w:r>
      <w:r w:rsidRPr="00C06DB6">
        <w:rPr>
          <w:rFonts w:ascii="Arial" w:hAnsi="Arial" w:cs="Arial" w:hint="eastAsia"/>
          <w:sz w:val="24"/>
          <w:szCs w:val="24"/>
          <w:rtl/>
        </w:rPr>
        <w:t>احترام</w:t>
      </w:r>
    </w:p>
    <w:p w:rsidR="00C06DB6" w:rsidRPr="00C06DB6" w:rsidRDefault="00C06DB6" w:rsidP="00C06DB6">
      <w:pPr>
        <w:bidi/>
        <w:spacing w:after="120"/>
        <w:jc w:val="both"/>
        <w:rPr>
          <w:rFonts w:ascii="Arial" w:hAnsi="Arial" w:cs="Arial"/>
          <w:sz w:val="24"/>
          <w:szCs w:val="24"/>
        </w:rPr>
      </w:pPr>
      <w:r w:rsidRPr="00C06DB6">
        <w:rPr>
          <w:rFonts w:ascii="Arial" w:hAnsi="Arial" w:cs="Arial" w:hint="eastAsia"/>
          <w:sz w:val="32"/>
          <w:szCs w:val="32"/>
          <w:rtl/>
        </w:rPr>
        <w:t>کمون</w:t>
      </w:r>
      <w:r w:rsidRPr="00C06DB6">
        <w:rPr>
          <w:rFonts w:ascii="Arial" w:hAnsi="Arial" w:cs="Arial"/>
          <w:sz w:val="24"/>
          <w:szCs w:val="24"/>
          <w:rtl/>
        </w:rPr>
        <w:t xml:space="preserve"> </w:t>
      </w:r>
      <w:r w:rsidRPr="00C06DB6">
        <w:rPr>
          <w:rFonts w:ascii="Arial" w:hAnsi="Arial" w:cs="Arial"/>
          <w:sz w:val="24"/>
          <w:szCs w:val="24"/>
        </w:rPr>
        <w:t>XXX</w:t>
      </w:r>
    </w:p>
    <w:p w:rsidR="00800C19" w:rsidRPr="00C06DB6" w:rsidRDefault="00800C19" w:rsidP="00C06DB6">
      <w:pPr>
        <w:bidi/>
        <w:spacing w:after="120"/>
        <w:jc w:val="both"/>
        <w:rPr>
          <w:rFonts w:ascii="Arial" w:hAnsi="Arial" w:cs="Arial"/>
          <w:sz w:val="24"/>
          <w:szCs w:val="24"/>
          <w:rtl/>
        </w:rPr>
      </w:pPr>
    </w:p>
    <w:p w:rsidR="00041688" w:rsidRPr="00C06DB6" w:rsidRDefault="002752CD" w:rsidP="005B7FAD">
      <w:pPr>
        <w:bidi/>
        <w:spacing w:after="120"/>
        <w:jc w:val="both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rtl/>
        </w:rPr>
        <w:br w:type="page"/>
      </w:r>
      <w:r w:rsidR="00C06DB6" w:rsidRPr="00C06DB6">
        <w:rPr>
          <w:rFonts w:ascii="Arial" w:hAnsi="Arial" w:hint="eastAsia"/>
          <w:b/>
          <w:bCs/>
          <w:sz w:val="32"/>
          <w:szCs w:val="32"/>
          <w:rtl/>
        </w:rPr>
        <w:lastRenderedPageBreak/>
        <w:t>درمورد</w:t>
      </w:r>
      <w:r w:rsidR="00C06DB6" w:rsidRPr="00C06DB6">
        <w:rPr>
          <w:rFonts w:ascii="Arial" w:hAnsi="Arial"/>
          <w:b/>
          <w:bCs/>
          <w:sz w:val="32"/>
          <w:szCs w:val="32"/>
          <w:rtl/>
        </w:rPr>
        <w:t xml:space="preserve"> </w:t>
      </w:r>
      <w:r w:rsidR="00C06DB6" w:rsidRPr="00C06DB6">
        <w:rPr>
          <w:rFonts w:ascii="Arial" w:hAnsi="Arial" w:hint="eastAsia"/>
          <w:b/>
          <w:bCs/>
          <w:sz w:val="32"/>
          <w:szCs w:val="32"/>
          <w:rtl/>
        </w:rPr>
        <w:t>استفاده</w:t>
      </w:r>
      <w:r w:rsidR="00C06DB6" w:rsidRPr="00C06DB6">
        <w:rPr>
          <w:rFonts w:ascii="Arial" w:hAnsi="Arial"/>
          <w:b/>
          <w:bCs/>
          <w:sz w:val="32"/>
          <w:szCs w:val="32"/>
          <w:rtl/>
        </w:rPr>
        <w:t xml:space="preserve"> </w:t>
      </w:r>
      <w:r w:rsidR="00C06DB6" w:rsidRPr="00C06DB6">
        <w:rPr>
          <w:rFonts w:ascii="Arial" w:hAnsi="Arial" w:hint="eastAsia"/>
          <w:b/>
          <w:bCs/>
          <w:sz w:val="32"/>
          <w:szCs w:val="32"/>
          <w:rtl/>
        </w:rPr>
        <w:t>فرزند</w:t>
      </w:r>
      <w:r w:rsidR="00C06DB6" w:rsidRPr="00C06DB6">
        <w:rPr>
          <w:rFonts w:ascii="Arial" w:hAnsi="Arial"/>
          <w:b/>
          <w:bCs/>
          <w:sz w:val="32"/>
          <w:szCs w:val="32"/>
          <w:rtl/>
        </w:rPr>
        <w:t xml:space="preserve"> </w:t>
      </w:r>
      <w:r w:rsidR="00C06DB6" w:rsidRPr="00C06DB6">
        <w:rPr>
          <w:rFonts w:ascii="Arial" w:hAnsi="Arial" w:hint="eastAsia"/>
          <w:b/>
          <w:bCs/>
          <w:sz w:val="32"/>
          <w:szCs w:val="32"/>
          <w:rtl/>
        </w:rPr>
        <w:t>شما</w:t>
      </w:r>
      <w:r w:rsidR="00C06DB6" w:rsidRPr="00C06DB6">
        <w:rPr>
          <w:rFonts w:ascii="Arial" w:hAnsi="Arial"/>
          <w:b/>
          <w:bCs/>
          <w:sz w:val="32"/>
          <w:szCs w:val="32"/>
          <w:rtl/>
        </w:rPr>
        <w:t xml:space="preserve"> </w:t>
      </w:r>
      <w:r w:rsidR="00C06DB6" w:rsidRPr="00C06DB6">
        <w:rPr>
          <w:rFonts w:ascii="Arial" w:hAnsi="Arial" w:hint="eastAsia"/>
          <w:b/>
          <w:bCs/>
          <w:sz w:val="32"/>
          <w:szCs w:val="32"/>
          <w:rtl/>
        </w:rPr>
        <w:t>از</w:t>
      </w:r>
      <w:r w:rsidR="00C06DB6" w:rsidRPr="00C06DB6">
        <w:rPr>
          <w:rFonts w:ascii="Arial" w:hAnsi="Arial"/>
          <w:b/>
          <w:bCs/>
          <w:sz w:val="32"/>
          <w:szCs w:val="32"/>
          <w:rtl/>
        </w:rPr>
        <w:t xml:space="preserve"> </w:t>
      </w:r>
      <w:r w:rsidR="00C06DB6" w:rsidRPr="00C06DB6">
        <w:rPr>
          <w:rFonts w:ascii="Arial" w:hAnsi="Arial" w:hint="eastAsia"/>
          <w:b/>
          <w:bCs/>
          <w:sz w:val="32"/>
          <w:szCs w:val="32"/>
          <w:rtl/>
        </w:rPr>
        <w:t>باشگاه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923FB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3FB" w:rsidRPr="00C06DB6" w:rsidRDefault="00C06DB6" w:rsidP="009911FC">
            <w:pPr>
              <w:numPr>
                <w:ilvl w:val="0"/>
                <w:numId w:val="1"/>
              </w:numPr>
              <w:bidi/>
              <w:rPr>
                <w:b/>
                <w:bCs/>
                <w:i/>
                <w:iCs/>
                <w:rtl/>
              </w:rPr>
            </w:pPr>
            <w:r w:rsidRPr="007E0D99">
              <w:rPr>
                <w:rFonts w:hint="cs"/>
                <w:b/>
                <w:bCs/>
                <w:rtl/>
              </w:rPr>
              <w:t xml:space="preserve">معمولا چند وقت به چند وقت فرزند شما به باشگاه می رود؟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7E0D99">
              <w:rPr>
                <w:rFonts w:hint="cs"/>
                <w:b/>
                <w:bCs/>
                <w:rtl/>
              </w:rPr>
              <w:t xml:space="preserve"> </w:t>
            </w:r>
            <w:r w:rsidRPr="007E0D99">
              <w:rPr>
                <w:rFonts w:hint="eastAsia"/>
                <w:i/>
                <w:iCs/>
                <w:rtl/>
              </w:rPr>
              <w:t>فقط</w:t>
            </w:r>
            <w:r w:rsidRPr="007E0D99">
              <w:rPr>
                <w:i/>
                <w:iCs/>
                <w:rtl/>
              </w:rPr>
              <w:t xml:space="preserve"> </w:t>
            </w:r>
            <w:r w:rsidRPr="007E0D99">
              <w:rPr>
                <w:rFonts w:hint="cs"/>
                <w:i/>
                <w:iCs/>
                <w:rtl/>
              </w:rPr>
              <w:t>ی</w:t>
            </w:r>
            <w:r w:rsidRPr="007E0D99">
              <w:rPr>
                <w:rFonts w:hint="eastAsia"/>
                <w:i/>
                <w:iCs/>
                <w:rtl/>
              </w:rPr>
              <w:t>ک</w:t>
            </w:r>
            <w:r w:rsidRPr="007E0D99">
              <w:rPr>
                <w:i/>
                <w:iCs/>
                <w:rtl/>
              </w:rPr>
              <w:t xml:space="preserve"> </w:t>
            </w:r>
            <w:r w:rsidRPr="007E0D99">
              <w:rPr>
                <w:rFonts w:hint="eastAsia"/>
                <w:i/>
                <w:iCs/>
                <w:rtl/>
              </w:rPr>
              <w:t>ضربدر</w:t>
            </w:r>
            <w:r w:rsidRPr="007E0D99">
              <w:rPr>
                <w:i/>
                <w:iCs/>
                <w:rtl/>
              </w:rPr>
              <w:t xml:space="preserve"> </w:t>
            </w:r>
            <w:r w:rsidRPr="007E0D99">
              <w:rPr>
                <w:rFonts w:hint="eastAsia"/>
                <w:i/>
                <w:iCs/>
                <w:rtl/>
              </w:rPr>
              <w:t>بزن</w:t>
            </w:r>
            <w:r w:rsidRPr="007E0D99">
              <w:rPr>
                <w:rFonts w:hint="cs"/>
                <w:i/>
                <w:iCs/>
                <w:rtl/>
              </w:rPr>
              <w:t>ی</w:t>
            </w:r>
            <w:r w:rsidRPr="007E0D99">
              <w:rPr>
                <w:rFonts w:hint="eastAsia"/>
                <w:i/>
                <w:iCs/>
                <w:rtl/>
              </w:rPr>
              <w:t>د</w:t>
            </w:r>
          </w:p>
        </w:tc>
      </w:tr>
      <w:tr w:rsidR="002923FB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23FB" w:rsidRPr="005E0624" w:rsidRDefault="002923FB" w:rsidP="002923FB">
            <w:pPr>
              <w:pStyle w:val="SurveyXactClosedHorizontalChoice"/>
              <w:bidi/>
              <w:jc w:val="both"/>
              <w:rPr>
                <w:rStyle w:val="SurveyXactClosedCheckbox"/>
                <w:rFonts w:ascii="Arial" w:hAnsi="Arial" w:cs="Arial"/>
                <w:sz w:val="20"/>
                <w:lang w:val="da-DK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3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تا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5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بار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در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هفته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cs"/>
                <w:sz w:val="20"/>
                <w:rtl/>
              </w:rPr>
              <w:t>ی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ا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ب</w:t>
            </w:r>
            <w:r w:rsidR="00C06DB6" w:rsidRPr="00C06DB6">
              <w:rPr>
                <w:rStyle w:val="SurveyXactClosedCheckbox"/>
                <w:rFonts w:ascii="Arial" w:hAnsi="Arial" w:cs="Arial" w:hint="cs"/>
                <w:sz w:val="20"/>
                <w:rtl/>
              </w:rPr>
              <w:t>ی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شتر</w:t>
            </w:r>
          </w:p>
        </w:tc>
      </w:tr>
      <w:tr w:rsidR="002923FB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23FB" w:rsidRPr="00C06DB6" w:rsidRDefault="002923FB" w:rsidP="002923FB">
            <w:pPr>
              <w:pStyle w:val="SurveyXactClosedHorizontalChoice"/>
              <w:bidi/>
              <w:jc w:val="both"/>
              <w:rPr>
                <w:rStyle w:val="SurveyXactClosedCheckbox"/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1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تا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2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بار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در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هفته</w:t>
            </w:r>
          </w:p>
        </w:tc>
      </w:tr>
      <w:tr w:rsidR="002923FB" w:rsidRPr="00223B58">
        <w:tc>
          <w:tcPr>
            <w:tcW w:w="9778" w:type="dxa"/>
            <w:tcBorders>
              <w:left w:val="nil"/>
              <w:right w:val="nil"/>
            </w:tcBorders>
          </w:tcPr>
          <w:p w:rsidR="002923FB" w:rsidRPr="005E0624" w:rsidRDefault="002923FB" w:rsidP="002923FB">
            <w:pPr>
              <w:pStyle w:val="SurveyXactClosedHorizontalChoice"/>
              <w:bidi/>
              <w:jc w:val="both"/>
              <w:rPr>
                <w:rStyle w:val="SurveyXactClosedCheckbox"/>
                <w:rFonts w:ascii="Arial" w:hAnsi="Arial" w:cs="Arial"/>
                <w:sz w:val="20"/>
                <w:lang w:val="da-DK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هر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از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گاه</w:t>
            </w:r>
            <w:r w:rsidR="00C06DB6" w:rsidRPr="00C06DB6">
              <w:rPr>
                <w:rStyle w:val="SurveyXactClosedCheckbox"/>
                <w:rFonts w:ascii="Arial" w:hAnsi="Arial" w:cs="Arial" w:hint="cs"/>
                <w:sz w:val="20"/>
                <w:rtl/>
              </w:rPr>
              <w:t>ی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،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ول</w:t>
            </w:r>
            <w:r w:rsidR="00C06DB6" w:rsidRPr="00C06DB6">
              <w:rPr>
                <w:rStyle w:val="SurveyXactClosedCheckbox"/>
                <w:rFonts w:ascii="Arial" w:hAnsi="Arial" w:cs="Arial" w:hint="cs"/>
                <w:sz w:val="20"/>
                <w:rtl/>
              </w:rPr>
              <w:t>ی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نه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هر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هفته</w:t>
            </w:r>
          </w:p>
        </w:tc>
      </w:tr>
      <w:tr w:rsidR="002923FB" w:rsidRPr="00223B58">
        <w:tc>
          <w:tcPr>
            <w:tcW w:w="9778" w:type="dxa"/>
            <w:tcBorders>
              <w:left w:val="nil"/>
              <w:right w:val="nil"/>
            </w:tcBorders>
          </w:tcPr>
          <w:p w:rsidR="002923FB" w:rsidRPr="00C06DB6" w:rsidRDefault="002923FB" w:rsidP="002923FB">
            <w:pPr>
              <w:pStyle w:val="SurveyXactClosedHorizontalChoice"/>
              <w:bidi/>
              <w:jc w:val="both"/>
              <w:rPr>
                <w:rStyle w:val="SurveyXactClosedCheckbox"/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ه</w:t>
            </w:r>
            <w:r w:rsidR="00C06DB6" w:rsidRPr="00C06DB6">
              <w:rPr>
                <w:rStyle w:val="SurveyXactClosedCheckbox"/>
                <w:rFonts w:ascii="Arial" w:hAnsi="Arial" w:cs="Arial" w:hint="cs"/>
                <w:sz w:val="20"/>
                <w:rtl/>
              </w:rPr>
              <w:t>ی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چ</w:t>
            </w:r>
            <w:r w:rsidR="00C06DB6" w:rsidRPr="00C06DB6">
              <w:rPr>
                <w:rStyle w:val="SurveyXactClosedCheckbox"/>
                <w:rFonts w:ascii="Arial" w:hAnsi="Arial" w:cs="Arial"/>
                <w:sz w:val="20"/>
                <w:rtl/>
              </w:rPr>
              <w:t xml:space="preserve"> </w:t>
            </w:r>
            <w:r w:rsidR="00C06DB6" w:rsidRPr="00C06DB6">
              <w:rPr>
                <w:rStyle w:val="SurveyXactClosedCheckbox"/>
                <w:rFonts w:ascii="Arial" w:hAnsi="Arial" w:cs="Arial" w:hint="eastAsia"/>
                <w:sz w:val="20"/>
                <w:rtl/>
              </w:rPr>
              <w:t>وقت</w:t>
            </w:r>
          </w:p>
        </w:tc>
      </w:tr>
      <w:tr w:rsidR="002923FB" w:rsidRPr="00223B58">
        <w:tc>
          <w:tcPr>
            <w:tcW w:w="9778" w:type="dxa"/>
            <w:tcBorders>
              <w:left w:val="nil"/>
              <w:right w:val="nil"/>
            </w:tcBorders>
          </w:tcPr>
          <w:p w:rsidR="002923FB" w:rsidRPr="00C06DB6" w:rsidRDefault="00C06DB6" w:rsidP="00C06DB6">
            <w:pPr>
              <w:bidi/>
              <w:rPr>
                <w:i/>
                <w:iCs/>
              </w:rPr>
            </w:pPr>
            <w:r>
              <w:rPr>
                <w:rFonts w:hint="cs"/>
                <w:rtl/>
              </w:rPr>
              <w:t xml:space="preserve">    اگر جواب شما «هیچ وقت» است، پاسخ به پرسشنامه را متوقف کنید.</w:t>
            </w:r>
          </w:p>
        </w:tc>
      </w:tr>
    </w:tbl>
    <w:p w:rsidR="002923FB" w:rsidRPr="00825A3F" w:rsidRDefault="002923FB" w:rsidP="002923FB">
      <w:pPr>
        <w:bidi/>
        <w:spacing w:after="120"/>
        <w:jc w:val="both"/>
        <w:rPr>
          <w:rFonts w:ascii="Arial" w:hAnsi="Arial" w:cs="Arial"/>
          <w:sz w:val="16"/>
          <w:szCs w:val="16"/>
          <w:rtl/>
        </w:rPr>
      </w:pPr>
    </w:p>
    <w:p w:rsidR="00C06DB6" w:rsidRDefault="00C06DB6" w:rsidP="005B7FAD">
      <w:pPr>
        <w:bidi/>
        <w:ind w:left="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رضایت شما از فعالیتهای باشگاه</w:t>
      </w:r>
    </w:p>
    <w:p w:rsidR="00294018" w:rsidRDefault="00294018" w:rsidP="00294018">
      <w:pPr>
        <w:bidi/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پرسش های زیر درمورد رضایت شما از فعالیت ها باشگاه فراغت است.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846"/>
        <w:gridCol w:w="726"/>
        <w:gridCol w:w="756"/>
        <w:gridCol w:w="709"/>
        <w:gridCol w:w="709"/>
        <w:gridCol w:w="992"/>
        <w:gridCol w:w="959"/>
      </w:tblGrid>
      <w:tr w:rsidR="00294018" w:rsidRPr="00C92F1C"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294018" w:rsidRDefault="00294018" w:rsidP="008864D5">
            <w:pPr>
              <w:bidi/>
              <w:spacing w:after="0"/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</w:pP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تا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چه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حد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از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موارد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ز</w:t>
            </w:r>
            <w:r w:rsidRPr="00294018">
              <w:rPr>
                <w:rFonts w:ascii="Arial" w:eastAsia="Arial Unicode MS" w:hAnsi="Arial" w:cs="Arial" w:hint="cs"/>
                <w:bCs/>
                <w:sz w:val="20"/>
                <w:szCs w:val="20"/>
                <w:rtl/>
              </w:rPr>
              <w:t>ی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ر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راض</w:t>
            </w:r>
            <w:r w:rsidRPr="00294018">
              <w:rPr>
                <w:rFonts w:ascii="Arial" w:eastAsia="Arial Unicode MS" w:hAnsi="Arial" w:cs="Arial" w:hint="cs"/>
                <w:bCs/>
                <w:sz w:val="20"/>
                <w:szCs w:val="20"/>
                <w:rtl/>
              </w:rPr>
              <w:t>ی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هست</w:t>
            </w:r>
            <w:r w:rsidRPr="00294018">
              <w:rPr>
                <w:rFonts w:ascii="Arial" w:eastAsia="Arial Unicode MS" w:hAnsi="Arial" w:cs="Arial" w:hint="cs"/>
                <w:bCs/>
                <w:sz w:val="20"/>
                <w:szCs w:val="20"/>
                <w:rtl/>
              </w:rPr>
              <w:t>ی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د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>:</w:t>
            </w:r>
          </w:p>
          <w:p w:rsidR="00294018" w:rsidRPr="00294018" w:rsidRDefault="00294018" w:rsidP="00294018">
            <w:pPr>
              <w:bidi/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در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هر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رد</w:t>
            </w:r>
            <w:r w:rsidRPr="00294018"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ی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ف،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فقط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ی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ک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ضربدر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بزن</w:t>
            </w:r>
            <w:r w:rsidRPr="00294018"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ی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د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294018" w:rsidRPr="00C92F1C" w:rsidRDefault="00294018" w:rsidP="008864D5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D7488E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D7488E">
              <w:rPr>
                <w:rFonts w:ascii="Arial" w:hAnsi="Arial" w:cs="Arial" w:hint="eastAsia"/>
                <w:sz w:val="20"/>
                <w:rtl/>
              </w:rPr>
              <w:t>بس</w:t>
            </w:r>
            <w:r w:rsidRPr="00D7488E">
              <w:rPr>
                <w:rFonts w:ascii="Arial" w:hAnsi="Arial" w:cs="Arial" w:hint="cs"/>
                <w:sz w:val="20"/>
                <w:rtl/>
              </w:rPr>
              <w:t>ی</w:t>
            </w:r>
            <w:r w:rsidRPr="00D7488E">
              <w:rPr>
                <w:rFonts w:ascii="Arial" w:hAnsi="Arial" w:cs="Arial" w:hint="eastAsia"/>
                <w:sz w:val="20"/>
                <w:rtl/>
              </w:rPr>
              <w:t>ار</w:t>
            </w:r>
            <w:r w:rsidRPr="00D7488E">
              <w:rPr>
                <w:rFonts w:ascii="Arial" w:hAnsi="Arial" w:cs="Arial"/>
                <w:sz w:val="20"/>
                <w:rtl/>
              </w:rPr>
              <w:t xml:space="preserve"> </w:t>
            </w:r>
            <w:r w:rsidRPr="00D7488E">
              <w:rPr>
                <w:rFonts w:ascii="Arial" w:hAnsi="Arial" w:cs="Arial" w:hint="eastAsia"/>
                <w:sz w:val="20"/>
                <w:rtl/>
              </w:rPr>
              <w:t>راض</w:t>
            </w:r>
            <w:r w:rsidRPr="00D7488E">
              <w:rPr>
                <w:rFonts w:ascii="Arial" w:hAnsi="Arial" w:cs="Arial" w:hint="cs"/>
                <w:sz w:val="20"/>
                <w:rtl/>
              </w:rPr>
              <w:t>ی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D7488E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D7488E">
              <w:rPr>
                <w:rFonts w:ascii="Arial" w:hAnsi="Arial" w:cs="Arial" w:hint="eastAsia"/>
                <w:sz w:val="20"/>
                <w:rtl/>
              </w:rPr>
              <w:t>راض</w:t>
            </w:r>
            <w:r w:rsidRPr="00D7488E">
              <w:rPr>
                <w:rFonts w:ascii="Arial" w:hAnsi="Arial" w:cs="Arial" w:hint="cs"/>
                <w:sz w:val="20"/>
                <w:rtl/>
              </w:rPr>
              <w:t>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7B5ADC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18"/>
                <w:szCs w:val="18"/>
              </w:rPr>
            </w:pP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نه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راض</w:t>
            </w:r>
            <w:r w:rsidRPr="007B5ADC">
              <w:rPr>
                <w:rFonts w:ascii="Arial" w:hAnsi="Arial" w:cs="Arial" w:hint="cs"/>
                <w:sz w:val="18"/>
                <w:szCs w:val="18"/>
                <w:rtl/>
              </w:rPr>
              <w:t>ی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و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نه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ناراض</w:t>
            </w:r>
            <w:r w:rsidRPr="007B5ADC">
              <w:rPr>
                <w:rFonts w:ascii="Arial" w:hAnsi="Arial"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7B5ADC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18"/>
                <w:szCs w:val="18"/>
              </w:rPr>
            </w:pP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ناراض</w:t>
            </w:r>
            <w:r w:rsidRPr="007B5ADC">
              <w:rPr>
                <w:rFonts w:ascii="Arial" w:hAnsi="Arial"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C92F1C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F62FEC">
              <w:rPr>
                <w:rFonts w:ascii="Arial" w:hAnsi="Arial" w:cs="Arial" w:hint="eastAsia"/>
                <w:sz w:val="20"/>
                <w:rtl/>
              </w:rPr>
              <w:t>بس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ار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ناراض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F62FEC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F62FEC">
              <w:rPr>
                <w:rFonts w:ascii="Arial" w:hAnsi="Arial" w:cs="Arial" w:hint="eastAsia"/>
                <w:sz w:val="20"/>
                <w:rtl/>
              </w:rPr>
              <w:t>نم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دانم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/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ب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ربط</w:t>
            </w:r>
          </w:p>
        </w:tc>
      </w:tr>
      <w:tr w:rsidR="00C92F1C" w:rsidRPr="00C92F1C"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C92F1C" w:rsidP="008864D5">
            <w:pPr>
              <w:bidi/>
              <w:spacing w:after="0"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C92F1C" w:rsidP="008864D5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6D2A2B" w:rsidP="008864D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00355" cy="273050"/>
                  <wp:effectExtent l="19050" t="0" r="4445" b="0"/>
                  <wp:docPr id="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6D2A2B" w:rsidP="008864D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3690" cy="273050"/>
                  <wp:effectExtent l="19050" t="0" r="0" b="0"/>
                  <wp:docPr id="2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6D2A2B" w:rsidP="008864D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3690" cy="273050"/>
                  <wp:effectExtent l="19050" t="0" r="0" b="0"/>
                  <wp:docPr id="3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6D2A2B" w:rsidP="008864D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3690" cy="273050"/>
                  <wp:effectExtent l="19050" t="0" r="0" b="0"/>
                  <wp:docPr id="4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6D2A2B" w:rsidP="008864D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3690" cy="273050"/>
                  <wp:effectExtent l="19050" t="0" r="0" b="0"/>
                  <wp:docPr id="5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1C" w:rsidRPr="00C92F1C" w:rsidRDefault="006D2A2B" w:rsidP="008864D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86385" cy="273050"/>
                  <wp:effectExtent l="19050" t="0" r="0" b="0"/>
                  <wp:docPr id="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018" w:rsidRP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018" w:rsidRPr="002C3AE6" w:rsidRDefault="00294018" w:rsidP="00403793">
            <w:pPr>
              <w:numPr>
                <w:ilvl w:val="0"/>
                <w:numId w:val="1"/>
              </w:numPr>
              <w:bidi/>
            </w:pPr>
            <w:r w:rsidRPr="002C3AE6">
              <w:rPr>
                <w:rFonts w:hint="cs"/>
                <w:b/>
                <w:bCs/>
                <w:rtl/>
              </w:rPr>
              <w:t>فعالیتهای موجود در باشگاه (بازی های گوناگون، وسایل بازی و غیره)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294018" w:rsidRP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018" w:rsidRPr="002C3AE6" w:rsidRDefault="00294018" w:rsidP="00403793">
            <w:pPr>
              <w:numPr>
                <w:ilvl w:val="0"/>
                <w:numId w:val="1"/>
              </w:numPr>
              <w:bidi/>
            </w:pPr>
            <w:r w:rsidRPr="002C3AE6">
              <w:rPr>
                <w:rFonts w:hint="cs"/>
                <w:rtl/>
              </w:rPr>
              <w:t>امکانات فرزند شما برای تحرک در باشگاه نظیر بازی، ورزش و دویدن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294018" w:rsidRP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018" w:rsidRPr="002C3AE6" w:rsidRDefault="00294018" w:rsidP="00403793">
            <w:pPr>
              <w:numPr>
                <w:ilvl w:val="0"/>
                <w:numId w:val="1"/>
              </w:numPr>
              <w:bidi/>
            </w:pPr>
            <w:r w:rsidRPr="002C3AE6">
              <w:rPr>
                <w:rFonts w:hint="cs"/>
                <w:rtl/>
              </w:rPr>
              <w:t>امکانات فرزند شما برای انتخاب بین باشگاه های مختلف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8864D5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5B7FAD" w:rsidRDefault="005B7FAD" w:rsidP="00C92F1C">
      <w:pPr>
        <w:bidi/>
        <w:spacing w:after="120"/>
        <w:jc w:val="both"/>
        <w:rPr>
          <w:rFonts w:ascii="Arial" w:hAnsi="Arial" w:cs="Arial"/>
          <w:sz w:val="16"/>
          <w:szCs w:val="16"/>
          <w:rtl/>
        </w:rPr>
      </w:pPr>
    </w:p>
    <w:p w:rsidR="009809D5" w:rsidRDefault="005B7FAD" w:rsidP="005B7FAD">
      <w:pPr>
        <w:bidi/>
        <w:spacing w:after="120"/>
        <w:jc w:val="both"/>
        <w:rPr>
          <w:sz w:val="36"/>
          <w:szCs w:val="36"/>
          <w:rtl/>
        </w:rPr>
      </w:pPr>
      <w:r>
        <w:rPr>
          <w:rFonts w:ascii="Arial" w:hAnsi="Arial" w:cs="Arial"/>
          <w:sz w:val="16"/>
          <w:szCs w:val="16"/>
          <w:rtl/>
        </w:rPr>
        <w:br w:type="page"/>
      </w:r>
      <w:r w:rsidR="009809D5">
        <w:rPr>
          <w:rFonts w:hint="cs"/>
          <w:sz w:val="36"/>
          <w:szCs w:val="36"/>
          <w:rtl/>
        </w:rPr>
        <w:lastRenderedPageBreak/>
        <w:t>رضایت شما از کارکنان باشگاه</w:t>
      </w:r>
    </w:p>
    <w:p w:rsidR="00BF1D4A" w:rsidRPr="00825A3F" w:rsidRDefault="009809D5" w:rsidP="009809D5">
      <w:pPr>
        <w:bidi/>
        <w:spacing w:after="120"/>
        <w:jc w:val="both"/>
        <w:rPr>
          <w:rFonts w:ascii="Arial" w:hAnsi="Arial" w:cs="Arial"/>
          <w:sz w:val="16"/>
          <w:szCs w:val="16"/>
          <w:rtl/>
        </w:rPr>
      </w:pPr>
      <w:r>
        <w:rPr>
          <w:rFonts w:hint="cs"/>
          <w:sz w:val="24"/>
          <w:szCs w:val="24"/>
          <w:rtl/>
        </w:rPr>
        <w:t>پرسش های بعدی درباره درجه رضایت شما از کارکنان باشگاه فراغت است.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846"/>
        <w:gridCol w:w="726"/>
        <w:gridCol w:w="756"/>
        <w:gridCol w:w="709"/>
        <w:gridCol w:w="709"/>
        <w:gridCol w:w="992"/>
        <w:gridCol w:w="959"/>
      </w:tblGrid>
      <w:tr w:rsidR="00294018" w:rsidRPr="00C92F1C"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294018" w:rsidRDefault="00294018" w:rsidP="00294018">
            <w:pPr>
              <w:bidi/>
              <w:spacing w:after="0"/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</w:pP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تا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چه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حد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از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موارد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ز</w:t>
            </w:r>
            <w:r w:rsidRPr="00294018">
              <w:rPr>
                <w:rFonts w:ascii="Arial" w:eastAsia="Arial Unicode MS" w:hAnsi="Arial" w:cs="Arial" w:hint="cs"/>
                <w:bCs/>
                <w:sz w:val="20"/>
                <w:szCs w:val="20"/>
                <w:rtl/>
              </w:rPr>
              <w:t>ی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ر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راض</w:t>
            </w:r>
            <w:r w:rsidRPr="00294018">
              <w:rPr>
                <w:rFonts w:ascii="Arial" w:eastAsia="Arial Unicode MS" w:hAnsi="Arial" w:cs="Arial" w:hint="cs"/>
                <w:bCs/>
                <w:sz w:val="20"/>
                <w:szCs w:val="20"/>
                <w:rtl/>
              </w:rPr>
              <w:t>ی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هست</w:t>
            </w:r>
            <w:r w:rsidRPr="00294018">
              <w:rPr>
                <w:rFonts w:ascii="Arial" w:eastAsia="Arial Unicode MS" w:hAnsi="Arial" w:cs="Arial" w:hint="cs"/>
                <w:bCs/>
                <w:sz w:val="20"/>
                <w:szCs w:val="20"/>
                <w:rtl/>
              </w:rPr>
              <w:t>ی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د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>:</w:t>
            </w:r>
          </w:p>
          <w:p w:rsidR="00294018" w:rsidRPr="00C92F1C" w:rsidRDefault="00294018" w:rsidP="00294018">
            <w:pPr>
              <w:bidi/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در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هر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رد</w:t>
            </w:r>
            <w:r w:rsidRPr="00294018"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ی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ف،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فقط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ی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ک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ضربدر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بزن</w:t>
            </w:r>
            <w:r w:rsidRPr="00294018"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ی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د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294018" w:rsidRPr="00C92F1C" w:rsidRDefault="00294018" w:rsidP="00223B58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D7488E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D7488E">
              <w:rPr>
                <w:rFonts w:ascii="Arial" w:hAnsi="Arial" w:cs="Arial" w:hint="eastAsia"/>
                <w:sz w:val="20"/>
                <w:rtl/>
              </w:rPr>
              <w:t>بس</w:t>
            </w:r>
            <w:r w:rsidRPr="00D7488E">
              <w:rPr>
                <w:rFonts w:ascii="Arial" w:hAnsi="Arial" w:cs="Arial" w:hint="cs"/>
                <w:sz w:val="20"/>
                <w:rtl/>
              </w:rPr>
              <w:t>ی</w:t>
            </w:r>
            <w:r w:rsidRPr="00D7488E">
              <w:rPr>
                <w:rFonts w:ascii="Arial" w:hAnsi="Arial" w:cs="Arial" w:hint="eastAsia"/>
                <w:sz w:val="20"/>
                <w:rtl/>
              </w:rPr>
              <w:t>ار</w:t>
            </w:r>
            <w:r w:rsidRPr="00D7488E">
              <w:rPr>
                <w:rFonts w:ascii="Arial" w:hAnsi="Arial" w:cs="Arial"/>
                <w:sz w:val="20"/>
                <w:rtl/>
              </w:rPr>
              <w:t xml:space="preserve"> </w:t>
            </w:r>
            <w:r w:rsidRPr="00D7488E">
              <w:rPr>
                <w:rFonts w:ascii="Arial" w:hAnsi="Arial" w:cs="Arial" w:hint="eastAsia"/>
                <w:sz w:val="20"/>
                <w:rtl/>
              </w:rPr>
              <w:t>راض</w:t>
            </w:r>
            <w:r w:rsidRPr="00D7488E">
              <w:rPr>
                <w:rFonts w:ascii="Arial" w:hAnsi="Arial" w:cs="Arial" w:hint="cs"/>
                <w:sz w:val="20"/>
                <w:rtl/>
              </w:rPr>
              <w:t>ی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D7488E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D7488E">
              <w:rPr>
                <w:rFonts w:ascii="Arial" w:hAnsi="Arial" w:cs="Arial" w:hint="eastAsia"/>
                <w:sz w:val="20"/>
                <w:rtl/>
              </w:rPr>
              <w:t>راض</w:t>
            </w:r>
            <w:r w:rsidRPr="00D7488E">
              <w:rPr>
                <w:rFonts w:ascii="Arial" w:hAnsi="Arial" w:cs="Arial" w:hint="cs"/>
                <w:sz w:val="20"/>
                <w:rtl/>
              </w:rPr>
              <w:t>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7B5ADC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18"/>
                <w:szCs w:val="18"/>
              </w:rPr>
            </w:pP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نه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راض</w:t>
            </w:r>
            <w:r w:rsidRPr="007B5ADC">
              <w:rPr>
                <w:rFonts w:ascii="Arial" w:hAnsi="Arial" w:cs="Arial" w:hint="cs"/>
                <w:sz w:val="18"/>
                <w:szCs w:val="18"/>
                <w:rtl/>
              </w:rPr>
              <w:t>ی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و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نه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ناراض</w:t>
            </w:r>
            <w:r w:rsidRPr="007B5ADC">
              <w:rPr>
                <w:rFonts w:ascii="Arial" w:hAnsi="Arial"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7B5ADC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18"/>
                <w:szCs w:val="18"/>
              </w:rPr>
            </w:pP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ناراض</w:t>
            </w:r>
            <w:r w:rsidRPr="007B5ADC">
              <w:rPr>
                <w:rFonts w:ascii="Arial" w:hAnsi="Arial"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C92F1C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F62FEC">
              <w:rPr>
                <w:rFonts w:ascii="Arial" w:hAnsi="Arial" w:cs="Arial" w:hint="eastAsia"/>
                <w:sz w:val="20"/>
                <w:rtl/>
              </w:rPr>
              <w:t>بس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ار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ناراض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F62FEC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F62FEC">
              <w:rPr>
                <w:rFonts w:ascii="Arial" w:hAnsi="Arial" w:cs="Arial" w:hint="eastAsia"/>
                <w:sz w:val="20"/>
                <w:rtl/>
              </w:rPr>
              <w:t>نم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دانم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/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ب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ربط</w:t>
            </w:r>
          </w:p>
        </w:tc>
      </w:tr>
      <w:tr w:rsidR="00BF1D4A" w:rsidRPr="00C92F1C"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BF1D4A" w:rsidP="00223B58">
            <w:pPr>
              <w:bidi/>
              <w:spacing w:after="0"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BF1D4A" w:rsidP="00223B58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BA8DFE" wp14:editId="11E626A3">
                  <wp:extent cx="300355" cy="273050"/>
                  <wp:effectExtent l="19050" t="0" r="4445" b="0"/>
                  <wp:docPr id="7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64FB21" wp14:editId="4E02F881">
                  <wp:extent cx="313690" cy="273050"/>
                  <wp:effectExtent l="19050" t="0" r="0" b="0"/>
                  <wp:docPr id="8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3044CB2" wp14:editId="36FF2EB8">
                  <wp:extent cx="313690" cy="273050"/>
                  <wp:effectExtent l="19050" t="0" r="0" b="0"/>
                  <wp:docPr id="9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B00B74" wp14:editId="5AB44D56">
                  <wp:extent cx="313690" cy="273050"/>
                  <wp:effectExtent l="19050" t="0" r="0" b="0"/>
                  <wp:docPr id="10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07C12B" wp14:editId="0E8A822A">
                  <wp:extent cx="313690" cy="273050"/>
                  <wp:effectExtent l="19050" t="0" r="0" b="0"/>
                  <wp:docPr id="11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4A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B03C2D" wp14:editId="6E019004">
                  <wp:extent cx="286385" cy="273050"/>
                  <wp:effectExtent l="19050" t="0" r="0" b="0"/>
                  <wp:docPr id="12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018" w:rsidRP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018" w:rsidRPr="00C5675A" w:rsidRDefault="00294018" w:rsidP="00403793">
            <w:pPr>
              <w:numPr>
                <w:ilvl w:val="0"/>
                <w:numId w:val="1"/>
              </w:numPr>
              <w:bidi/>
            </w:pPr>
            <w:r w:rsidRPr="00C5675A">
              <w:rPr>
                <w:rFonts w:hint="cs"/>
                <w:b/>
                <w:bCs/>
                <w:rtl/>
              </w:rPr>
              <w:t>توانایی کارکنان جهت کمک به فرزند شما برای بودن یک دوست خوب و داشتن رابطه خوب با دیگران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294018" w:rsidRP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018" w:rsidRPr="00C5675A" w:rsidRDefault="00294018" w:rsidP="00403793">
            <w:pPr>
              <w:numPr>
                <w:ilvl w:val="0"/>
                <w:numId w:val="1"/>
              </w:numPr>
              <w:bidi/>
              <w:rPr>
                <w:b/>
                <w:bCs/>
              </w:rPr>
            </w:pPr>
            <w:r w:rsidRPr="00C5675A">
              <w:rPr>
                <w:rFonts w:hint="cs"/>
                <w:b/>
                <w:bCs/>
                <w:rtl/>
              </w:rPr>
              <w:t>توانایی کارکنان جهت کمک به</w:t>
            </w:r>
            <w:r w:rsidRPr="00C5675A">
              <w:rPr>
                <w:b/>
                <w:bCs/>
                <w:rtl/>
              </w:rPr>
              <w:t xml:space="preserve"> </w:t>
            </w:r>
            <w:r w:rsidRPr="00C5675A">
              <w:rPr>
                <w:rFonts w:hint="eastAsia"/>
                <w:b/>
                <w:bCs/>
                <w:rtl/>
              </w:rPr>
              <w:t>فرزند</w:t>
            </w:r>
            <w:r w:rsidRPr="00C5675A">
              <w:rPr>
                <w:b/>
                <w:bCs/>
                <w:rtl/>
              </w:rPr>
              <w:t xml:space="preserve"> </w:t>
            </w:r>
            <w:r w:rsidRPr="00C5675A">
              <w:rPr>
                <w:rFonts w:hint="eastAsia"/>
                <w:b/>
                <w:bCs/>
                <w:rtl/>
              </w:rPr>
              <w:t>شما</w:t>
            </w:r>
            <w:r w:rsidRPr="00C5675A">
              <w:rPr>
                <w:rFonts w:hint="cs"/>
                <w:b/>
                <w:bCs/>
                <w:rtl/>
              </w:rPr>
              <w:t xml:space="preserve"> به این منظور که او</w:t>
            </w:r>
            <w:r w:rsidRPr="00C5675A">
              <w:rPr>
                <w:b/>
                <w:bCs/>
                <w:rtl/>
              </w:rPr>
              <w:t xml:space="preserve"> </w:t>
            </w:r>
            <w:r w:rsidRPr="00C5675A">
              <w:rPr>
                <w:rFonts w:hint="eastAsia"/>
                <w:b/>
                <w:bCs/>
                <w:rtl/>
              </w:rPr>
              <w:t>احساس</w:t>
            </w:r>
            <w:r w:rsidRPr="00C5675A">
              <w:rPr>
                <w:b/>
                <w:bCs/>
                <w:rtl/>
              </w:rPr>
              <w:t xml:space="preserve"> </w:t>
            </w:r>
            <w:r w:rsidRPr="00C5675A">
              <w:rPr>
                <w:rFonts w:hint="eastAsia"/>
                <w:b/>
                <w:bCs/>
                <w:rtl/>
              </w:rPr>
              <w:t>امن</w:t>
            </w:r>
            <w:r w:rsidRPr="00C5675A">
              <w:rPr>
                <w:rFonts w:hint="cs"/>
                <w:b/>
                <w:bCs/>
                <w:rtl/>
              </w:rPr>
              <w:t>ی</w:t>
            </w:r>
            <w:r w:rsidRPr="00C5675A">
              <w:rPr>
                <w:rFonts w:hint="eastAsia"/>
                <w:b/>
                <w:bCs/>
                <w:rtl/>
              </w:rPr>
              <w:t>ت</w:t>
            </w:r>
            <w:r w:rsidRPr="00C5675A">
              <w:rPr>
                <w:b/>
                <w:bCs/>
                <w:rtl/>
              </w:rPr>
              <w:t xml:space="preserve"> </w:t>
            </w:r>
            <w:r w:rsidRPr="00C5675A">
              <w:rPr>
                <w:rFonts w:hint="eastAsia"/>
                <w:b/>
                <w:bCs/>
                <w:rtl/>
              </w:rPr>
              <w:t>و</w:t>
            </w:r>
            <w:r w:rsidRPr="00C5675A">
              <w:rPr>
                <w:b/>
                <w:bCs/>
                <w:rtl/>
              </w:rPr>
              <w:t xml:space="preserve"> </w:t>
            </w:r>
            <w:r w:rsidRPr="00C5675A">
              <w:rPr>
                <w:rFonts w:hint="eastAsia"/>
                <w:b/>
                <w:bCs/>
                <w:rtl/>
              </w:rPr>
              <w:t>شاد</w:t>
            </w:r>
            <w:r w:rsidRPr="00C5675A">
              <w:rPr>
                <w:rFonts w:hint="cs"/>
                <w:b/>
                <w:bCs/>
                <w:rtl/>
              </w:rPr>
              <w:t>ی</w:t>
            </w:r>
            <w:r w:rsidRPr="00C5675A">
              <w:rPr>
                <w:b/>
                <w:bCs/>
                <w:rtl/>
              </w:rPr>
              <w:t xml:space="preserve"> </w:t>
            </w:r>
            <w:r w:rsidRPr="00C5675A">
              <w:rPr>
                <w:rFonts w:hint="eastAsia"/>
                <w:b/>
                <w:bCs/>
                <w:rtl/>
              </w:rPr>
              <w:t>کند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294018" w:rsidRP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018" w:rsidRPr="00C5675A" w:rsidRDefault="00294018" w:rsidP="00403793">
            <w:pPr>
              <w:numPr>
                <w:ilvl w:val="0"/>
                <w:numId w:val="1"/>
              </w:numPr>
              <w:bidi/>
            </w:pPr>
            <w:r w:rsidRPr="00C5675A">
              <w:rPr>
                <w:rFonts w:hint="cs"/>
                <w:b/>
                <w:bCs/>
                <w:rtl/>
              </w:rPr>
              <w:t>توانایی کارکنان جهت مقابله با آزار و اذیت، اختلافات و سربسر گذاشتن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F69FB" w:rsidRP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9FB" w:rsidRPr="00CF69FB" w:rsidRDefault="00CF69FB" w:rsidP="00CF69FB">
            <w:pPr>
              <w:numPr>
                <w:ilvl w:val="0"/>
                <w:numId w:val="4"/>
              </w:numPr>
              <w:bidi/>
              <w:rPr>
                <w:rtl/>
              </w:rPr>
            </w:pPr>
            <w:r w:rsidRPr="00CF69FB">
              <w:rPr>
                <w:rFonts w:hint="cs"/>
                <w:rtl/>
              </w:rPr>
              <w:t>توانایی کارکنان در شرکت دادن همه کودکان در فعالیتهای کلوب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9FB" w:rsidRPr="00C92F1C" w:rsidRDefault="00CF69FB" w:rsidP="002F51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9FB" w:rsidRPr="00C92F1C" w:rsidRDefault="00CF69FB" w:rsidP="002F51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9FB" w:rsidRPr="00C92F1C" w:rsidRDefault="00CF69FB" w:rsidP="002F51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9FB" w:rsidRPr="00C92F1C" w:rsidRDefault="00CF69FB" w:rsidP="002F51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9FB" w:rsidRPr="00C92F1C" w:rsidRDefault="00CF69FB" w:rsidP="002F51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9FB" w:rsidRPr="00C92F1C" w:rsidRDefault="00CF69FB" w:rsidP="002F51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294018" w:rsidRP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018" w:rsidRPr="00C5675A" w:rsidRDefault="00294018" w:rsidP="00CF69FB">
            <w:pPr>
              <w:numPr>
                <w:ilvl w:val="0"/>
                <w:numId w:val="5"/>
              </w:numPr>
              <w:bidi/>
            </w:pPr>
            <w:r w:rsidRPr="00C5675A">
              <w:rPr>
                <w:rFonts w:hint="cs"/>
                <w:rtl/>
              </w:rPr>
              <w:t>مدت زمانی که کارکنان برای توجه به فرزند شما دارند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294018" w:rsidRP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018" w:rsidRPr="00C5675A" w:rsidRDefault="00294018" w:rsidP="00CF69FB">
            <w:pPr>
              <w:numPr>
                <w:ilvl w:val="0"/>
                <w:numId w:val="5"/>
              </w:numPr>
              <w:bidi/>
            </w:pPr>
            <w:r w:rsidRPr="00C5675A">
              <w:rPr>
                <w:rFonts w:hint="cs"/>
                <w:rtl/>
              </w:rPr>
              <w:t>تعداد کارکنان، هنگامی که فرزند شما در باشگاه است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294018" w:rsidRP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018" w:rsidRPr="00C5675A" w:rsidRDefault="00294018" w:rsidP="00CF69FB">
            <w:pPr>
              <w:numPr>
                <w:ilvl w:val="0"/>
                <w:numId w:val="5"/>
              </w:numPr>
              <w:bidi/>
              <w:rPr>
                <w:rtl/>
              </w:rPr>
            </w:pPr>
            <w:r w:rsidRPr="00C5675A">
              <w:rPr>
                <w:rFonts w:hint="cs"/>
                <w:b/>
                <w:bCs/>
                <w:rtl/>
              </w:rPr>
              <w:t>توانایی کارکنان برای توجه به پیشنهاداتی که فرزند شما مطرح می کند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018" w:rsidRPr="00C92F1C" w:rsidRDefault="00294018" w:rsidP="00CC62AF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F69FB" w:rsidRP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9FB" w:rsidRPr="00CF69FB" w:rsidRDefault="00CF69FB" w:rsidP="00CF69FB">
            <w:pPr>
              <w:numPr>
                <w:ilvl w:val="0"/>
                <w:numId w:val="6"/>
              </w:numPr>
              <w:bidi/>
              <w:rPr>
                <w:rtl/>
              </w:rPr>
            </w:pPr>
            <w:r w:rsidRPr="00513083">
              <w:rPr>
                <w:rFonts w:cs="Arial"/>
                <w:rtl/>
              </w:rPr>
              <w:t xml:space="preserve">مشارکت دادن شما بعنوان پدر و مادر در </w:t>
            </w:r>
            <w:r w:rsidRPr="00513083">
              <w:rPr>
                <w:rFonts w:cs="Arial" w:hint="cs"/>
                <w:rtl/>
              </w:rPr>
              <w:t>فعا</w:t>
            </w:r>
            <w:r w:rsidRPr="00513083">
              <w:rPr>
                <w:rFonts w:cs="Arial"/>
                <w:rtl/>
              </w:rPr>
              <w:t xml:space="preserve">لیت های </w:t>
            </w:r>
            <w:r w:rsidRPr="00513083">
              <w:rPr>
                <w:rFonts w:cs="Arial" w:hint="cs"/>
                <w:rtl/>
              </w:rPr>
              <w:t>کلوب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9FB" w:rsidRPr="00C92F1C" w:rsidRDefault="00CF69FB" w:rsidP="002F51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9FB" w:rsidRPr="00C92F1C" w:rsidRDefault="00CF69FB" w:rsidP="002F51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9FB" w:rsidRPr="00C92F1C" w:rsidRDefault="00CF69FB" w:rsidP="002F51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9FB" w:rsidRPr="00C92F1C" w:rsidRDefault="00CF69FB" w:rsidP="002F51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9FB" w:rsidRPr="00C92F1C" w:rsidRDefault="00CF69FB" w:rsidP="002F51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9FB" w:rsidRPr="00C92F1C" w:rsidRDefault="00CF69FB" w:rsidP="002F517B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BF1D4A" w:rsidRDefault="00BF1D4A" w:rsidP="00BF1D4A">
      <w:pPr>
        <w:bidi/>
        <w:spacing w:after="120"/>
        <w:jc w:val="both"/>
        <w:rPr>
          <w:rFonts w:ascii="Arial" w:hAnsi="Arial" w:cs="Arial"/>
          <w:rtl/>
        </w:rPr>
      </w:pPr>
    </w:p>
    <w:p w:rsidR="00767254" w:rsidRPr="002E3CA7" w:rsidRDefault="00767254" w:rsidP="00767254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رضایت شما از </w:t>
      </w:r>
      <w:r w:rsidRPr="002E3CA7">
        <w:rPr>
          <w:rFonts w:hint="eastAsia"/>
          <w:sz w:val="36"/>
          <w:szCs w:val="36"/>
          <w:rtl/>
        </w:rPr>
        <w:t>اما</w:t>
      </w:r>
      <w:r>
        <w:rPr>
          <w:rFonts w:hint="cs"/>
          <w:sz w:val="36"/>
          <w:szCs w:val="36"/>
          <w:rtl/>
        </w:rPr>
        <w:t>کن داخلی و بیرونی باشگاه فراغت</w:t>
      </w:r>
    </w:p>
    <w:p w:rsidR="00041688" w:rsidRDefault="00767254" w:rsidP="00767254">
      <w:pPr>
        <w:bidi/>
        <w:spacing w:after="0"/>
        <w:jc w:val="both"/>
        <w:rPr>
          <w:rFonts w:ascii="Arial" w:hAnsi="Arial" w:cs="Arial"/>
          <w:rtl/>
        </w:rPr>
      </w:pPr>
      <w:r>
        <w:rPr>
          <w:rFonts w:hint="eastAsia"/>
          <w:rtl/>
        </w:rPr>
        <w:t>سئوالها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درمورد</w:t>
      </w:r>
      <w:r>
        <w:rPr>
          <w:rtl/>
        </w:rPr>
        <w:t xml:space="preserve"> </w:t>
      </w:r>
      <w:r>
        <w:rPr>
          <w:rFonts w:hint="eastAsia"/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اما</w:t>
      </w:r>
      <w:r>
        <w:rPr>
          <w:rFonts w:hint="cs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داخلی و بیرونی باشگاه اوقات فراغت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BF1D4A" w:rsidRPr="00FB490A" w:rsidRDefault="00BF1D4A" w:rsidP="00BF1D4A">
      <w:pPr>
        <w:bidi/>
        <w:spacing w:after="120"/>
        <w:jc w:val="both"/>
        <w:rPr>
          <w:rFonts w:ascii="Arial" w:hAnsi="Arial" w:cs="Arial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846"/>
        <w:gridCol w:w="726"/>
        <w:gridCol w:w="756"/>
        <w:gridCol w:w="709"/>
        <w:gridCol w:w="709"/>
        <w:gridCol w:w="992"/>
        <w:gridCol w:w="959"/>
      </w:tblGrid>
      <w:tr w:rsidR="00767254" w:rsidRPr="00C92F1C"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67254" w:rsidRDefault="00767254" w:rsidP="00403793">
            <w:pPr>
              <w:bidi/>
              <w:spacing w:after="0"/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</w:pP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تا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چه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حد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از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موارد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ز</w:t>
            </w:r>
            <w:r w:rsidRPr="00294018">
              <w:rPr>
                <w:rFonts w:ascii="Arial" w:eastAsia="Arial Unicode MS" w:hAnsi="Arial" w:cs="Arial" w:hint="cs"/>
                <w:bCs/>
                <w:sz w:val="20"/>
                <w:szCs w:val="20"/>
                <w:rtl/>
              </w:rPr>
              <w:t>ی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ر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راض</w:t>
            </w:r>
            <w:r w:rsidRPr="00294018">
              <w:rPr>
                <w:rFonts w:ascii="Arial" w:eastAsia="Arial Unicode MS" w:hAnsi="Arial" w:cs="Arial" w:hint="cs"/>
                <w:bCs/>
                <w:sz w:val="20"/>
                <w:szCs w:val="20"/>
                <w:rtl/>
              </w:rPr>
              <w:t>ی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 xml:space="preserve"> 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هست</w:t>
            </w:r>
            <w:r w:rsidRPr="00294018">
              <w:rPr>
                <w:rFonts w:ascii="Arial" w:eastAsia="Arial Unicode MS" w:hAnsi="Arial" w:cs="Arial" w:hint="cs"/>
                <w:bCs/>
                <w:sz w:val="20"/>
                <w:szCs w:val="20"/>
                <w:rtl/>
              </w:rPr>
              <w:t>ی</w:t>
            </w:r>
            <w:r w:rsidRPr="00294018">
              <w:rPr>
                <w:rFonts w:ascii="Arial" w:eastAsia="Arial Unicode MS" w:hAnsi="Arial" w:cs="Arial" w:hint="eastAsia"/>
                <w:bCs/>
                <w:sz w:val="20"/>
                <w:szCs w:val="20"/>
                <w:rtl/>
              </w:rPr>
              <w:t>د</w:t>
            </w:r>
            <w:r w:rsidRPr="00294018">
              <w:rPr>
                <w:rFonts w:ascii="Arial" w:eastAsia="Arial Unicode MS" w:hAnsi="Arial" w:cs="Arial"/>
                <w:bCs/>
                <w:sz w:val="20"/>
                <w:szCs w:val="20"/>
                <w:rtl/>
              </w:rPr>
              <w:t>:</w:t>
            </w:r>
          </w:p>
          <w:p w:rsidR="00767254" w:rsidRPr="00C92F1C" w:rsidRDefault="00767254" w:rsidP="00403793">
            <w:pPr>
              <w:bidi/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در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هر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رد</w:t>
            </w:r>
            <w:r w:rsidRPr="00294018"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ی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ف،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فقط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ی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ک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ضربدر</w:t>
            </w:r>
            <w:r w:rsidRPr="00294018"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  <w:t xml:space="preserve"> 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بزن</w:t>
            </w:r>
            <w:r w:rsidRPr="00294018"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ی</w:t>
            </w:r>
            <w:r w:rsidRPr="00294018">
              <w:rPr>
                <w:rFonts w:ascii="Arial" w:hAnsi="Arial" w:cs="Arial" w:hint="eastAsia"/>
                <w:b/>
                <w:i/>
                <w:iCs/>
                <w:sz w:val="18"/>
                <w:szCs w:val="18"/>
                <w:rtl/>
              </w:rPr>
              <w:t>د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67254" w:rsidRPr="00C92F1C" w:rsidRDefault="00767254" w:rsidP="00223B58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254" w:rsidRPr="00D7488E" w:rsidRDefault="00767254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D7488E">
              <w:rPr>
                <w:rFonts w:ascii="Arial" w:hAnsi="Arial" w:cs="Arial" w:hint="eastAsia"/>
                <w:sz w:val="20"/>
                <w:rtl/>
              </w:rPr>
              <w:t>بس</w:t>
            </w:r>
            <w:r w:rsidRPr="00D7488E">
              <w:rPr>
                <w:rFonts w:ascii="Arial" w:hAnsi="Arial" w:cs="Arial" w:hint="cs"/>
                <w:sz w:val="20"/>
                <w:rtl/>
              </w:rPr>
              <w:t>ی</w:t>
            </w:r>
            <w:r w:rsidRPr="00D7488E">
              <w:rPr>
                <w:rFonts w:ascii="Arial" w:hAnsi="Arial" w:cs="Arial" w:hint="eastAsia"/>
                <w:sz w:val="20"/>
                <w:rtl/>
              </w:rPr>
              <w:t>ار</w:t>
            </w:r>
            <w:r w:rsidRPr="00D7488E">
              <w:rPr>
                <w:rFonts w:ascii="Arial" w:hAnsi="Arial" w:cs="Arial"/>
                <w:sz w:val="20"/>
                <w:rtl/>
              </w:rPr>
              <w:t xml:space="preserve"> </w:t>
            </w:r>
            <w:r w:rsidRPr="00D7488E">
              <w:rPr>
                <w:rFonts w:ascii="Arial" w:hAnsi="Arial" w:cs="Arial" w:hint="eastAsia"/>
                <w:sz w:val="20"/>
                <w:rtl/>
              </w:rPr>
              <w:t>راض</w:t>
            </w:r>
            <w:r w:rsidRPr="00D7488E">
              <w:rPr>
                <w:rFonts w:ascii="Arial" w:hAnsi="Arial" w:cs="Arial" w:hint="cs"/>
                <w:sz w:val="20"/>
                <w:rtl/>
              </w:rPr>
              <w:t>ی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254" w:rsidRPr="00D7488E" w:rsidRDefault="00767254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D7488E">
              <w:rPr>
                <w:rFonts w:ascii="Arial" w:hAnsi="Arial" w:cs="Arial" w:hint="eastAsia"/>
                <w:sz w:val="20"/>
                <w:rtl/>
              </w:rPr>
              <w:t>راض</w:t>
            </w:r>
            <w:r w:rsidRPr="00D7488E">
              <w:rPr>
                <w:rFonts w:ascii="Arial" w:hAnsi="Arial" w:cs="Arial" w:hint="cs"/>
                <w:sz w:val="20"/>
                <w:rtl/>
              </w:rPr>
              <w:t>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254" w:rsidRPr="007B5ADC" w:rsidRDefault="00767254" w:rsidP="00403793">
            <w:pPr>
              <w:pStyle w:val="SurveyXactHorizontalChoiceHeading"/>
              <w:bidi/>
              <w:rPr>
                <w:rFonts w:ascii="Arial" w:hAnsi="Arial" w:cs="Arial"/>
                <w:sz w:val="18"/>
                <w:szCs w:val="18"/>
              </w:rPr>
            </w:pP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نه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راض</w:t>
            </w:r>
            <w:r w:rsidRPr="007B5ADC">
              <w:rPr>
                <w:rFonts w:ascii="Arial" w:hAnsi="Arial" w:cs="Arial" w:hint="cs"/>
                <w:sz w:val="18"/>
                <w:szCs w:val="18"/>
                <w:rtl/>
              </w:rPr>
              <w:t>ی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و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نه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ناراض</w:t>
            </w:r>
            <w:r w:rsidRPr="007B5ADC">
              <w:rPr>
                <w:rFonts w:ascii="Arial" w:hAnsi="Arial"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254" w:rsidRPr="007B5ADC" w:rsidRDefault="00767254" w:rsidP="00403793">
            <w:pPr>
              <w:pStyle w:val="SurveyXactHorizontalChoiceHeading"/>
              <w:bidi/>
              <w:rPr>
                <w:rFonts w:ascii="Arial" w:hAnsi="Arial" w:cs="Arial"/>
                <w:sz w:val="18"/>
                <w:szCs w:val="18"/>
              </w:rPr>
            </w:pP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ناراض</w:t>
            </w:r>
            <w:r w:rsidRPr="007B5ADC">
              <w:rPr>
                <w:rFonts w:ascii="Arial" w:hAnsi="Arial"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254" w:rsidRPr="00C92F1C" w:rsidRDefault="00767254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F62FEC">
              <w:rPr>
                <w:rFonts w:ascii="Arial" w:hAnsi="Arial" w:cs="Arial" w:hint="eastAsia"/>
                <w:sz w:val="20"/>
                <w:rtl/>
              </w:rPr>
              <w:t>بس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ار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ناراض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254" w:rsidRPr="00F62FEC" w:rsidRDefault="00767254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F62FEC">
              <w:rPr>
                <w:rFonts w:ascii="Arial" w:hAnsi="Arial" w:cs="Arial" w:hint="eastAsia"/>
                <w:sz w:val="20"/>
                <w:rtl/>
              </w:rPr>
              <w:t>نم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دانم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/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ب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ربط</w:t>
            </w:r>
          </w:p>
        </w:tc>
      </w:tr>
      <w:tr w:rsidR="00767254" w:rsidRPr="00C92F1C"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254" w:rsidRPr="00C92F1C" w:rsidRDefault="00767254" w:rsidP="00223B58">
            <w:pPr>
              <w:bidi/>
              <w:spacing w:after="0"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254" w:rsidRPr="00C92F1C" w:rsidRDefault="00767254" w:rsidP="00223B58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254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326ACC" wp14:editId="1437F5BE">
                  <wp:extent cx="300355" cy="273050"/>
                  <wp:effectExtent l="19050" t="0" r="4445" b="0"/>
                  <wp:docPr id="13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254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DB4780" wp14:editId="1452CC4C">
                  <wp:extent cx="313690" cy="273050"/>
                  <wp:effectExtent l="19050" t="0" r="0" b="0"/>
                  <wp:docPr id="14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254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744E6F" wp14:editId="53F1D576">
                  <wp:extent cx="313690" cy="273050"/>
                  <wp:effectExtent l="19050" t="0" r="0" b="0"/>
                  <wp:docPr id="15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254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96E13C" wp14:editId="5A4BC50A">
                  <wp:extent cx="313690" cy="273050"/>
                  <wp:effectExtent l="19050" t="0" r="0" b="0"/>
                  <wp:docPr id="16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254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7D2EF6B" wp14:editId="6237AD17">
                  <wp:extent cx="313690" cy="273050"/>
                  <wp:effectExtent l="19050" t="0" r="0" b="0"/>
                  <wp:docPr id="17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254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F847AA" wp14:editId="2BE20559">
                  <wp:extent cx="286385" cy="273050"/>
                  <wp:effectExtent l="19050" t="0" r="0" b="0"/>
                  <wp:docPr id="18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254" w:rsidRP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254" w:rsidRPr="00D9272E" w:rsidRDefault="00767254" w:rsidP="00CF69FB">
            <w:pPr>
              <w:numPr>
                <w:ilvl w:val="0"/>
                <w:numId w:val="7"/>
              </w:numPr>
              <w:bidi/>
            </w:pPr>
            <w:r w:rsidRPr="00D9272E">
              <w:rPr>
                <w:rFonts w:hint="cs"/>
                <w:rtl/>
              </w:rPr>
              <w:t xml:space="preserve">اتاق ها، سالن ها، مبلمان، جا و غیره (امکانات </w:t>
            </w:r>
            <w:r w:rsidRPr="00D9272E">
              <w:rPr>
                <w:rFonts w:hint="cs"/>
                <w:rtl/>
              </w:rPr>
              <w:lastRenderedPageBreak/>
              <w:t>فیزیکی)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767254" w:rsidRP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254" w:rsidRPr="00D9272E" w:rsidRDefault="00767254" w:rsidP="00CF69FB">
            <w:pPr>
              <w:numPr>
                <w:ilvl w:val="0"/>
                <w:numId w:val="7"/>
              </w:numPr>
              <w:bidi/>
            </w:pPr>
            <w:r w:rsidRPr="00D9272E">
              <w:rPr>
                <w:rFonts w:hint="cs"/>
                <w:rtl/>
              </w:rPr>
              <w:lastRenderedPageBreak/>
              <w:t>محوطه های بیرونی (زمین بازی، زمین توپ بازی و غیره)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767254" w:rsidRP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254" w:rsidRPr="00D9272E" w:rsidRDefault="00767254" w:rsidP="00CF69FB">
            <w:pPr>
              <w:numPr>
                <w:ilvl w:val="0"/>
                <w:numId w:val="7"/>
              </w:numPr>
              <w:bidi/>
            </w:pPr>
            <w:r w:rsidRPr="00D9272E">
              <w:rPr>
                <w:rFonts w:hint="cs"/>
                <w:rtl/>
              </w:rPr>
              <w:t>امنیت ترافیک بین باشگاه و خانه شما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254" w:rsidRPr="00C92F1C" w:rsidRDefault="00767254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940929" w:rsidRPr="00FB490A" w:rsidRDefault="00940929" w:rsidP="00940929">
      <w:pPr>
        <w:bidi/>
        <w:spacing w:after="120"/>
        <w:jc w:val="both"/>
        <w:rPr>
          <w:rFonts w:ascii="Arial" w:hAnsi="Arial" w:cs="Arial"/>
          <w:sz w:val="16"/>
          <w:szCs w:val="16"/>
          <w:rtl/>
        </w:rPr>
      </w:pPr>
    </w:p>
    <w:p w:rsidR="00767254" w:rsidRDefault="00767254" w:rsidP="00767254">
      <w:pPr>
        <w:bidi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رضایت شما در مجموع</w:t>
      </w:r>
    </w:p>
    <w:p w:rsidR="00767254" w:rsidRDefault="00767254" w:rsidP="00767254">
      <w:pPr>
        <w:bidi/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سئوال های زیر درباره رضایت شما در مجموع از باشگاه فراغت است.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846"/>
        <w:gridCol w:w="726"/>
        <w:gridCol w:w="756"/>
        <w:gridCol w:w="709"/>
        <w:gridCol w:w="709"/>
        <w:gridCol w:w="992"/>
        <w:gridCol w:w="959"/>
      </w:tblGrid>
      <w:tr w:rsidR="00294018" w:rsidRPr="00C92F1C"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67254" w:rsidRPr="005F2688" w:rsidRDefault="00767254" w:rsidP="00223B5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F2688">
              <w:rPr>
                <w:rFonts w:hint="eastAsia"/>
                <w:b/>
                <w:bCs/>
                <w:sz w:val="24"/>
                <w:szCs w:val="24"/>
                <w:rtl/>
              </w:rPr>
              <w:t>در</w:t>
            </w:r>
            <w:r w:rsidRPr="005F268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F2688">
              <w:rPr>
                <w:rFonts w:hint="eastAsia"/>
                <w:b/>
                <w:bCs/>
                <w:sz w:val="24"/>
                <w:szCs w:val="24"/>
                <w:rtl/>
              </w:rPr>
              <w:t>مو</w:t>
            </w:r>
            <w:r w:rsidRPr="005F2688">
              <w:rPr>
                <w:rFonts w:hint="cs"/>
                <w:b/>
                <w:bCs/>
                <w:sz w:val="24"/>
                <w:szCs w:val="24"/>
                <w:rtl/>
              </w:rPr>
              <w:t>رد</w:t>
            </w:r>
            <w:r w:rsidRPr="005F268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F2688">
              <w:rPr>
                <w:rFonts w:hint="eastAsia"/>
                <w:b/>
                <w:bCs/>
                <w:sz w:val="24"/>
                <w:szCs w:val="24"/>
                <w:rtl/>
              </w:rPr>
              <w:t>ز</w:t>
            </w:r>
            <w:r w:rsidRPr="005F268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5F2688">
              <w:rPr>
                <w:rFonts w:hint="eastAsia"/>
                <w:b/>
                <w:bCs/>
                <w:sz w:val="24"/>
                <w:szCs w:val="24"/>
                <w:rtl/>
              </w:rPr>
              <w:t>ر،</w:t>
            </w:r>
            <w:r w:rsidRPr="005F268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F2688">
              <w:rPr>
                <w:rFonts w:hint="eastAsia"/>
                <w:b/>
                <w:bCs/>
                <w:sz w:val="24"/>
                <w:szCs w:val="24"/>
                <w:rtl/>
              </w:rPr>
              <w:t>رضا</w:t>
            </w:r>
            <w:r w:rsidRPr="005F268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5F2688">
              <w:rPr>
                <w:rFonts w:hint="eastAsia"/>
                <w:b/>
                <w:bCs/>
                <w:sz w:val="24"/>
                <w:szCs w:val="24"/>
                <w:rtl/>
              </w:rPr>
              <w:t>ت</w:t>
            </w:r>
            <w:r w:rsidRPr="005F268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F2688">
              <w:rPr>
                <w:rFonts w:hint="eastAsia"/>
                <w:b/>
                <w:bCs/>
                <w:sz w:val="24"/>
                <w:szCs w:val="24"/>
                <w:rtl/>
              </w:rPr>
              <w:t>شما</w:t>
            </w:r>
            <w:r w:rsidRPr="005F268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F2688">
              <w:rPr>
                <w:rFonts w:hint="eastAsia"/>
                <w:b/>
                <w:bCs/>
                <w:sz w:val="24"/>
                <w:szCs w:val="24"/>
                <w:rtl/>
              </w:rPr>
              <w:t>تا</w:t>
            </w:r>
            <w:r w:rsidRPr="005F268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F2688">
              <w:rPr>
                <w:rFonts w:hint="eastAsia"/>
                <w:b/>
                <w:bCs/>
                <w:sz w:val="24"/>
                <w:szCs w:val="24"/>
                <w:rtl/>
              </w:rPr>
              <w:t>چه</w:t>
            </w:r>
            <w:r w:rsidRPr="005F268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F2688">
              <w:rPr>
                <w:rFonts w:hint="eastAsia"/>
                <w:b/>
                <w:bCs/>
                <w:sz w:val="24"/>
                <w:szCs w:val="24"/>
                <w:rtl/>
              </w:rPr>
              <w:t>حد</w:t>
            </w:r>
            <w:r w:rsidRPr="005F268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F2688">
              <w:rPr>
                <w:rFonts w:hint="eastAsia"/>
                <w:b/>
                <w:bCs/>
                <w:sz w:val="24"/>
                <w:szCs w:val="24"/>
                <w:rtl/>
              </w:rPr>
              <w:t>است</w:t>
            </w:r>
            <w:r w:rsidRPr="005F2688">
              <w:rPr>
                <w:b/>
                <w:bCs/>
                <w:sz w:val="24"/>
                <w:szCs w:val="24"/>
              </w:rPr>
              <w:t>:</w:t>
            </w:r>
          </w:p>
          <w:p w:rsidR="00294018" w:rsidRPr="00767254" w:rsidRDefault="00767254" w:rsidP="00767254">
            <w:pPr>
              <w:bidi/>
              <w:rPr>
                <w:i/>
                <w:iCs/>
                <w:rtl/>
              </w:rPr>
            </w:pPr>
            <w:r w:rsidRPr="002814F4">
              <w:rPr>
                <w:rFonts w:hint="eastAsia"/>
                <w:i/>
                <w:iCs/>
                <w:rtl/>
              </w:rPr>
              <w:t>فقط</w:t>
            </w:r>
            <w:r w:rsidRPr="002814F4">
              <w:rPr>
                <w:i/>
                <w:iCs/>
                <w:rtl/>
              </w:rPr>
              <w:t xml:space="preserve"> </w:t>
            </w:r>
            <w:r w:rsidRPr="002814F4">
              <w:rPr>
                <w:rFonts w:hint="cs"/>
                <w:i/>
                <w:iCs/>
                <w:rtl/>
              </w:rPr>
              <w:t>ی</w:t>
            </w:r>
            <w:r w:rsidRPr="002814F4">
              <w:rPr>
                <w:rFonts w:hint="eastAsia"/>
                <w:i/>
                <w:iCs/>
                <w:rtl/>
              </w:rPr>
              <w:t>ک</w:t>
            </w:r>
            <w:r w:rsidRPr="002814F4">
              <w:rPr>
                <w:i/>
                <w:iCs/>
                <w:rtl/>
              </w:rPr>
              <w:t xml:space="preserve"> </w:t>
            </w:r>
            <w:r w:rsidRPr="002814F4">
              <w:rPr>
                <w:rFonts w:hint="eastAsia"/>
                <w:i/>
                <w:iCs/>
                <w:rtl/>
              </w:rPr>
              <w:t>ضربدر</w:t>
            </w:r>
            <w:r w:rsidRPr="002814F4">
              <w:rPr>
                <w:i/>
                <w:iCs/>
                <w:rtl/>
              </w:rPr>
              <w:t xml:space="preserve"> </w:t>
            </w:r>
            <w:r w:rsidRPr="002814F4">
              <w:rPr>
                <w:rFonts w:hint="eastAsia"/>
                <w:i/>
                <w:iCs/>
                <w:rtl/>
              </w:rPr>
              <w:t>بزن</w:t>
            </w:r>
            <w:r w:rsidRPr="002814F4">
              <w:rPr>
                <w:rFonts w:hint="cs"/>
                <w:i/>
                <w:iCs/>
                <w:rtl/>
              </w:rPr>
              <w:t>ی</w:t>
            </w:r>
            <w:r w:rsidRPr="002814F4">
              <w:rPr>
                <w:rFonts w:hint="eastAsia"/>
                <w:i/>
                <w:iCs/>
                <w:rtl/>
              </w:rPr>
              <w:t>د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294018" w:rsidRPr="00C92F1C" w:rsidRDefault="00294018" w:rsidP="00223B58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D7488E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D7488E">
              <w:rPr>
                <w:rFonts w:ascii="Arial" w:hAnsi="Arial" w:cs="Arial" w:hint="eastAsia"/>
                <w:sz w:val="20"/>
                <w:rtl/>
              </w:rPr>
              <w:t>بس</w:t>
            </w:r>
            <w:r w:rsidRPr="00D7488E">
              <w:rPr>
                <w:rFonts w:ascii="Arial" w:hAnsi="Arial" w:cs="Arial" w:hint="cs"/>
                <w:sz w:val="20"/>
                <w:rtl/>
              </w:rPr>
              <w:t>ی</w:t>
            </w:r>
            <w:r w:rsidRPr="00D7488E">
              <w:rPr>
                <w:rFonts w:ascii="Arial" w:hAnsi="Arial" w:cs="Arial" w:hint="eastAsia"/>
                <w:sz w:val="20"/>
                <w:rtl/>
              </w:rPr>
              <w:t>ار</w:t>
            </w:r>
            <w:r w:rsidRPr="00D7488E">
              <w:rPr>
                <w:rFonts w:ascii="Arial" w:hAnsi="Arial" w:cs="Arial"/>
                <w:sz w:val="20"/>
                <w:rtl/>
              </w:rPr>
              <w:t xml:space="preserve"> </w:t>
            </w:r>
            <w:r w:rsidRPr="00D7488E">
              <w:rPr>
                <w:rFonts w:ascii="Arial" w:hAnsi="Arial" w:cs="Arial" w:hint="eastAsia"/>
                <w:sz w:val="20"/>
                <w:rtl/>
              </w:rPr>
              <w:t>راض</w:t>
            </w:r>
            <w:r w:rsidRPr="00D7488E">
              <w:rPr>
                <w:rFonts w:ascii="Arial" w:hAnsi="Arial" w:cs="Arial" w:hint="cs"/>
                <w:sz w:val="20"/>
                <w:rtl/>
              </w:rPr>
              <w:t>ی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D7488E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D7488E">
              <w:rPr>
                <w:rFonts w:ascii="Arial" w:hAnsi="Arial" w:cs="Arial" w:hint="eastAsia"/>
                <w:sz w:val="20"/>
                <w:rtl/>
              </w:rPr>
              <w:t>راض</w:t>
            </w:r>
            <w:r w:rsidRPr="00D7488E">
              <w:rPr>
                <w:rFonts w:ascii="Arial" w:hAnsi="Arial" w:cs="Arial" w:hint="cs"/>
                <w:sz w:val="20"/>
                <w:rtl/>
              </w:rPr>
              <w:t>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7B5ADC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18"/>
                <w:szCs w:val="18"/>
              </w:rPr>
            </w:pP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نه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راض</w:t>
            </w:r>
            <w:r w:rsidRPr="007B5ADC">
              <w:rPr>
                <w:rFonts w:ascii="Arial" w:hAnsi="Arial" w:cs="Arial" w:hint="cs"/>
                <w:sz w:val="18"/>
                <w:szCs w:val="18"/>
                <w:rtl/>
              </w:rPr>
              <w:t>ی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و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نه</w:t>
            </w:r>
            <w:r w:rsidRPr="007B5AD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ناراض</w:t>
            </w:r>
            <w:r w:rsidRPr="007B5ADC">
              <w:rPr>
                <w:rFonts w:ascii="Arial" w:hAnsi="Arial"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7B5ADC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18"/>
                <w:szCs w:val="18"/>
              </w:rPr>
            </w:pPr>
            <w:r w:rsidRPr="007B5ADC">
              <w:rPr>
                <w:rFonts w:ascii="Arial" w:hAnsi="Arial" w:cs="Arial" w:hint="eastAsia"/>
                <w:sz w:val="18"/>
                <w:szCs w:val="18"/>
                <w:rtl/>
              </w:rPr>
              <w:t>ناراض</w:t>
            </w:r>
            <w:r w:rsidRPr="007B5ADC">
              <w:rPr>
                <w:rFonts w:ascii="Arial" w:hAnsi="Arial"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C92F1C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F62FEC">
              <w:rPr>
                <w:rFonts w:ascii="Arial" w:hAnsi="Arial" w:cs="Arial" w:hint="eastAsia"/>
                <w:sz w:val="20"/>
                <w:rtl/>
              </w:rPr>
              <w:t>بس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ار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ناراض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018" w:rsidRPr="00F62FEC" w:rsidRDefault="00294018" w:rsidP="00403793">
            <w:pPr>
              <w:pStyle w:val="SurveyXactHorizontalChoiceHeading"/>
              <w:bidi/>
              <w:rPr>
                <w:rFonts w:ascii="Arial" w:hAnsi="Arial" w:cs="Arial"/>
                <w:sz w:val="20"/>
              </w:rPr>
            </w:pPr>
            <w:r w:rsidRPr="00F62FEC">
              <w:rPr>
                <w:rFonts w:ascii="Arial" w:hAnsi="Arial" w:cs="Arial" w:hint="eastAsia"/>
                <w:sz w:val="20"/>
                <w:rtl/>
              </w:rPr>
              <w:t>نم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دانم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/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ب</w:t>
            </w:r>
            <w:r w:rsidRPr="00F62FEC">
              <w:rPr>
                <w:rFonts w:ascii="Arial" w:hAnsi="Arial" w:cs="Arial" w:hint="cs"/>
                <w:sz w:val="20"/>
                <w:rtl/>
              </w:rPr>
              <w:t>ی</w:t>
            </w:r>
            <w:r w:rsidRPr="00F62FEC">
              <w:rPr>
                <w:rFonts w:ascii="Arial" w:hAnsi="Arial" w:cs="Arial"/>
                <w:sz w:val="20"/>
                <w:rtl/>
              </w:rPr>
              <w:t xml:space="preserve"> </w:t>
            </w:r>
            <w:r w:rsidRPr="00F62FEC">
              <w:rPr>
                <w:rFonts w:ascii="Arial" w:hAnsi="Arial" w:cs="Arial" w:hint="eastAsia"/>
                <w:sz w:val="20"/>
                <w:rtl/>
              </w:rPr>
              <w:t>ربط</w:t>
            </w:r>
          </w:p>
        </w:tc>
      </w:tr>
      <w:tr w:rsidR="00940929" w:rsidRPr="00C92F1C"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940929" w:rsidP="00223B58">
            <w:pPr>
              <w:bidi/>
              <w:spacing w:after="0"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940929" w:rsidP="00223B58">
            <w:pPr>
              <w:bidi/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501DA0" wp14:editId="608D4044">
                  <wp:extent cx="300355" cy="273050"/>
                  <wp:effectExtent l="19050" t="0" r="4445" b="0"/>
                  <wp:docPr id="19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5E752F0" wp14:editId="366579AF">
                  <wp:extent cx="313690" cy="273050"/>
                  <wp:effectExtent l="19050" t="0" r="0" b="0"/>
                  <wp:docPr id="20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FA06C3" wp14:editId="2BE25F07">
                  <wp:extent cx="313690" cy="273050"/>
                  <wp:effectExtent l="19050" t="0" r="0" b="0"/>
                  <wp:docPr id="21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645082" wp14:editId="71715135">
                  <wp:extent cx="313690" cy="273050"/>
                  <wp:effectExtent l="19050" t="0" r="0" b="0"/>
                  <wp:docPr id="22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45511F" wp14:editId="3545D746">
                  <wp:extent cx="313690" cy="273050"/>
                  <wp:effectExtent l="19050" t="0" r="0" b="0"/>
                  <wp:docPr id="23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929" w:rsidRPr="00C92F1C" w:rsidRDefault="006D2A2B" w:rsidP="00223B5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605712" wp14:editId="31F921AF">
                  <wp:extent cx="286385" cy="273050"/>
                  <wp:effectExtent l="19050" t="0" r="0" b="0"/>
                  <wp:docPr id="24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929" w:rsidRPr="00C92F1C"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0929" w:rsidRPr="005F2688" w:rsidRDefault="005F2688" w:rsidP="00CF69FB">
            <w:pPr>
              <w:numPr>
                <w:ilvl w:val="0"/>
                <w:numId w:val="7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D52D6C">
              <w:rPr>
                <w:rFonts w:hint="cs"/>
                <w:b/>
                <w:bCs/>
                <w:sz w:val="24"/>
                <w:szCs w:val="24"/>
                <w:rtl/>
              </w:rPr>
              <w:t xml:space="preserve">در مجموع، رضایت شما از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باشگاه فراغت</w:t>
            </w:r>
            <w:r w:rsidRPr="00D52D6C">
              <w:rPr>
                <w:rFonts w:hint="cs"/>
                <w:b/>
                <w:bCs/>
                <w:sz w:val="24"/>
                <w:szCs w:val="24"/>
                <w:rtl/>
              </w:rPr>
              <w:t xml:space="preserve"> فرزندتان تا چه حد است؟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929" w:rsidRPr="00C92F1C" w:rsidRDefault="00940929" w:rsidP="00223B58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C92F1C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940929" w:rsidRPr="00FB490A" w:rsidRDefault="00940929" w:rsidP="00940929">
      <w:pPr>
        <w:bidi/>
        <w:spacing w:after="120"/>
        <w:jc w:val="both"/>
        <w:rPr>
          <w:rFonts w:ascii="Arial" w:hAnsi="Arial" w:cs="Arial"/>
          <w:sz w:val="16"/>
          <w:szCs w:val="16"/>
          <w:rtl/>
        </w:rPr>
      </w:pPr>
    </w:p>
    <w:p w:rsidR="005F2688" w:rsidRDefault="005F2688" w:rsidP="005F2688">
      <w:pPr>
        <w:bidi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درباره شما و فرزندتان</w:t>
      </w:r>
    </w:p>
    <w:p w:rsidR="00530BD5" w:rsidRPr="005F2688" w:rsidRDefault="005F2688" w:rsidP="005F2688">
      <w:pPr>
        <w:bidi/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آخرین بخش این پرسش نامه درباره شما و فرزندتان است.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40929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929" w:rsidRPr="005F2688" w:rsidRDefault="005F2688" w:rsidP="00CF69FB">
            <w:pPr>
              <w:numPr>
                <w:ilvl w:val="0"/>
                <w:numId w:val="7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2814F4">
              <w:rPr>
                <w:rFonts w:hint="cs"/>
                <w:b/>
                <w:bCs/>
                <w:sz w:val="24"/>
                <w:szCs w:val="24"/>
                <w:rtl/>
              </w:rPr>
              <w:t>فرزند شما کلاس چند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2814F4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است؟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14F4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2814F4">
              <w:rPr>
                <w:rFonts w:hint="cs"/>
                <w:i/>
                <w:iCs/>
                <w:sz w:val="24"/>
                <w:szCs w:val="24"/>
                <w:rtl/>
              </w:rPr>
              <w:t>فقط یک ضربدر بزنید</w:t>
            </w:r>
          </w:p>
        </w:tc>
      </w:tr>
      <w:tr w:rsidR="005F2688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688" w:rsidRPr="00223B58" w:rsidRDefault="005F2688" w:rsidP="00403793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کلاس آمادگی </w:t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>(0)</w:t>
            </w:r>
          </w:p>
        </w:tc>
      </w:tr>
      <w:tr w:rsidR="005F2688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688" w:rsidRPr="00223B58" w:rsidRDefault="005F2688" w:rsidP="00403793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کلاس اول</w:t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(1)</w:t>
            </w:r>
          </w:p>
        </w:tc>
      </w:tr>
      <w:tr w:rsidR="005F2688" w:rsidRPr="00223B58">
        <w:tc>
          <w:tcPr>
            <w:tcW w:w="9778" w:type="dxa"/>
            <w:tcBorders>
              <w:left w:val="nil"/>
              <w:right w:val="nil"/>
            </w:tcBorders>
          </w:tcPr>
          <w:p w:rsidR="005F2688" w:rsidRPr="00223B58" w:rsidRDefault="005F2688" w:rsidP="00403793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کلاس دوم</w:t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(2)</w:t>
            </w:r>
          </w:p>
        </w:tc>
      </w:tr>
      <w:tr w:rsidR="005F2688" w:rsidRPr="00223B58">
        <w:tc>
          <w:tcPr>
            <w:tcW w:w="9778" w:type="dxa"/>
            <w:tcBorders>
              <w:left w:val="nil"/>
              <w:right w:val="nil"/>
            </w:tcBorders>
          </w:tcPr>
          <w:p w:rsidR="005F2688" w:rsidRPr="00223B58" w:rsidRDefault="005F2688" w:rsidP="00403793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کلاس سوم</w:t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(3)</w:t>
            </w:r>
          </w:p>
        </w:tc>
      </w:tr>
      <w:tr w:rsidR="005F2688" w:rsidRPr="00223B58">
        <w:tc>
          <w:tcPr>
            <w:tcW w:w="9778" w:type="dxa"/>
            <w:tcBorders>
              <w:left w:val="nil"/>
              <w:right w:val="nil"/>
            </w:tcBorders>
          </w:tcPr>
          <w:p w:rsidR="005F2688" w:rsidRPr="00223B58" w:rsidRDefault="005F2688" w:rsidP="00403793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کلاس چهارم</w:t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(4)</w:t>
            </w:r>
          </w:p>
        </w:tc>
      </w:tr>
      <w:tr w:rsidR="005F2688" w:rsidRPr="00223B58">
        <w:tc>
          <w:tcPr>
            <w:tcW w:w="9778" w:type="dxa"/>
            <w:tcBorders>
              <w:left w:val="nil"/>
              <w:right w:val="nil"/>
            </w:tcBorders>
          </w:tcPr>
          <w:p w:rsidR="005F2688" w:rsidRPr="00223B58" w:rsidRDefault="005F2688" w:rsidP="00403793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کلاس پنجم</w:t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(5)</w:t>
            </w:r>
          </w:p>
        </w:tc>
      </w:tr>
    </w:tbl>
    <w:p w:rsidR="005F2688" w:rsidRDefault="005F2688" w:rsidP="009911FC">
      <w:pPr>
        <w:bidi/>
        <w:rPr>
          <w:sz w:val="24"/>
          <w:szCs w:val="24"/>
          <w:rtl/>
        </w:rPr>
      </w:pPr>
    </w:p>
    <w:p w:rsidR="00E31A37" w:rsidRPr="005F2688" w:rsidRDefault="00E31A37" w:rsidP="00E31A37">
      <w:pPr>
        <w:bidi/>
        <w:spacing w:after="120"/>
        <w:jc w:val="both"/>
        <w:rPr>
          <w:rFonts w:ascii="Arial" w:hAnsi="Arial" w:cs="Arial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31A37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37" w:rsidRPr="005F2688" w:rsidRDefault="005F2688" w:rsidP="009911FC">
            <w:pPr>
              <w:numPr>
                <w:ilvl w:val="0"/>
                <w:numId w:val="8"/>
              </w:numPr>
              <w:bidi/>
              <w:rPr>
                <w:sz w:val="24"/>
                <w:szCs w:val="24"/>
                <w:rtl/>
              </w:rPr>
            </w:pPr>
            <w:r w:rsidRPr="000F4B20">
              <w:rPr>
                <w:rFonts w:hint="cs"/>
                <w:b/>
                <w:bCs/>
                <w:sz w:val="24"/>
                <w:szCs w:val="24"/>
                <w:rtl/>
              </w:rPr>
              <w:t>جنسیت فرزند شما چیست</w:t>
            </w:r>
            <w:r>
              <w:rPr>
                <w:rFonts w:hint="cs"/>
                <w:sz w:val="24"/>
                <w:szCs w:val="24"/>
                <w:rtl/>
              </w:rPr>
              <w:t xml:space="preserve">؟  </w:t>
            </w:r>
            <w:r>
              <w:rPr>
                <w:rFonts w:hint="cs"/>
                <w:i/>
                <w:iCs/>
                <w:sz w:val="24"/>
                <w:szCs w:val="24"/>
                <w:rtl/>
              </w:rPr>
              <w:t>فقط یک ضربدر بزنید</w:t>
            </w:r>
          </w:p>
        </w:tc>
      </w:tr>
      <w:tr w:rsidR="00E31A37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1A37" w:rsidRPr="00223B58" w:rsidRDefault="00E31A37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5F2688">
              <w:rPr>
                <w:rStyle w:val="SurveyXactClosedCheckbox"/>
                <w:rFonts w:ascii="Arial" w:hAnsi="Arial" w:cs="Arial" w:hint="cs"/>
                <w:sz w:val="20"/>
                <w:rtl/>
              </w:rPr>
              <w:t>پسر</w:t>
            </w:r>
          </w:p>
        </w:tc>
      </w:tr>
      <w:tr w:rsidR="00E31A37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1A37" w:rsidRPr="00223B58" w:rsidRDefault="00E31A37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5F2688">
              <w:rPr>
                <w:rStyle w:val="SurveyXactClosedCheckbox"/>
                <w:rFonts w:ascii="Arial" w:hAnsi="Arial" w:cs="Arial" w:hint="cs"/>
                <w:sz w:val="20"/>
                <w:rtl/>
              </w:rPr>
              <w:t>دختر</w:t>
            </w:r>
          </w:p>
        </w:tc>
      </w:tr>
    </w:tbl>
    <w:p w:rsidR="00E31A37" w:rsidRDefault="005B7FAD" w:rsidP="00E31A37">
      <w:pPr>
        <w:bidi/>
        <w:spacing w:after="120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31A37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37" w:rsidRPr="005F2688" w:rsidRDefault="005F2688" w:rsidP="009911FC">
            <w:pPr>
              <w:numPr>
                <w:ilvl w:val="0"/>
                <w:numId w:val="8"/>
              </w:num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چند کودک در منزل اصلی این کودک زندگی می کنند (بعلاوه  (نام کودک) ) </w:t>
            </w:r>
            <w:r>
              <w:rPr>
                <w:rFonts w:hint="cs"/>
                <w:i/>
                <w:iCs/>
                <w:sz w:val="24"/>
                <w:szCs w:val="24"/>
                <w:rtl/>
              </w:rPr>
              <w:t>فقط یک ضربدر بزنید</w:t>
            </w:r>
          </w:p>
        </w:tc>
      </w:tr>
      <w:tr w:rsidR="00E31A37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1A37" w:rsidRPr="00223B58" w:rsidRDefault="00E31A37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1</w:t>
            </w:r>
          </w:p>
        </w:tc>
      </w:tr>
      <w:tr w:rsidR="00E31A37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1A37" w:rsidRPr="00223B58" w:rsidRDefault="00E31A37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2</w:t>
            </w:r>
          </w:p>
        </w:tc>
      </w:tr>
      <w:tr w:rsidR="00E31A37" w:rsidRPr="00223B58">
        <w:tc>
          <w:tcPr>
            <w:tcW w:w="9778" w:type="dxa"/>
            <w:tcBorders>
              <w:left w:val="nil"/>
              <w:right w:val="nil"/>
            </w:tcBorders>
          </w:tcPr>
          <w:p w:rsidR="00E31A37" w:rsidRPr="00223B58" w:rsidRDefault="00E31A37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3</w:t>
            </w:r>
          </w:p>
        </w:tc>
      </w:tr>
      <w:tr w:rsidR="00E31A37" w:rsidRPr="00223B58">
        <w:tc>
          <w:tcPr>
            <w:tcW w:w="9778" w:type="dxa"/>
            <w:tcBorders>
              <w:left w:val="nil"/>
              <w:right w:val="nil"/>
            </w:tcBorders>
          </w:tcPr>
          <w:p w:rsidR="00E31A37" w:rsidRPr="00223B58" w:rsidRDefault="00E31A37" w:rsidP="00223B58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4 </w:t>
            </w:r>
            <w:r w:rsidR="005F2688">
              <w:rPr>
                <w:rStyle w:val="SurveyXactClosedCheckbox"/>
                <w:rFonts w:ascii="Arial" w:hAnsi="Arial" w:cs="Arial" w:hint="cs"/>
                <w:sz w:val="20"/>
                <w:rtl/>
              </w:rPr>
              <w:t>یا بیشتر</w:t>
            </w:r>
          </w:p>
        </w:tc>
      </w:tr>
    </w:tbl>
    <w:p w:rsidR="00E31A37" w:rsidRDefault="00E31A37" w:rsidP="00E31A37">
      <w:pPr>
        <w:bidi/>
        <w:spacing w:after="120"/>
        <w:jc w:val="both"/>
        <w:rPr>
          <w:rFonts w:ascii="Arial" w:hAnsi="Arial" w:cs="Arial"/>
          <w:rtl/>
        </w:rPr>
      </w:pPr>
    </w:p>
    <w:p w:rsidR="00E31A37" w:rsidRDefault="00E31A37" w:rsidP="00E31A37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31A37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37" w:rsidRPr="005F2688" w:rsidRDefault="005F2688" w:rsidP="009911FC">
            <w:pPr>
              <w:numPr>
                <w:ilvl w:val="0"/>
                <w:numId w:val="8"/>
              </w:num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کودکانی که در منزل اصلی این کودک زندگی می کنند، در چه گروه یا گروه های سنی هستند (بعلاوه (نام کودک))؟ </w:t>
            </w:r>
            <w:r>
              <w:rPr>
                <w:rFonts w:hint="cs"/>
                <w:i/>
                <w:iCs/>
                <w:sz w:val="24"/>
                <w:szCs w:val="24"/>
                <w:rtl/>
              </w:rPr>
              <w:t>یک یا چند ضربدر بزنید</w:t>
            </w:r>
          </w:p>
        </w:tc>
      </w:tr>
      <w:tr w:rsidR="005F2688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688" w:rsidRPr="00292DB3" w:rsidRDefault="005F2688" w:rsidP="00403793">
            <w:pPr>
              <w:pStyle w:val="SurveyXactClosedHorizontalChoice"/>
              <w:bidi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B3">
              <w:rPr>
                <w:rStyle w:val="SurveyXactClosedCheckbox"/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292DB3">
              <w:rPr>
                <w:rStyle w:val="SurveyXactClosedCheckbox"/>
                <w:rFonts w:ascii="Times New Roman" w:hAnsi="Times New Roman" w:cs="Times New Roman"/>
                <w:sz w:val="24"/>
                <w:szCs w:val="24"/>
                <w:rtl/>
              </w:rPr>
              <w:t xml:space="preserve"> 0 – 2 </w:t>
            </w:r>
            <w:r w:rsidRPr="00292DB3">
              <w:rPr>
                <w:rFonts w:ascii="Times New Roman" w:hAnsi="Times New Roman" w:cs="Times New Roman"/>
                <w:sz w:val="24"/>
                <w:szCs w:val="24"/>
                <w:rtl/>
              </w:rPr>
              <w:t>ساله</w:t>
            </w:r>
          </w:p>
        </w:tc>
      </w:tr>
      <w:tr w:rsidR="005F2688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688" w:rsidRPr="00292DB3" w:rsidRDefault="005F2688" w:rsidP="00403793">
            <w:pPr>
              <w:pStyle w:val="SurveyXactClosedHorizontalChoice"/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Style w:val="SurveyXactClosedCheckbox"/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292DB3">
              <w:rPr>
                <w:rStyle w:val="SurveyXactClosedCheckbox"/>
                <w:rFonts w:ascii="Times New Roman" w:hAnsi="Times New Roman" w:cs="Times New Roman"/>
                <w:sz w:val="24"/>
                <w:szCs w:val="24"/>
                <w:rtl/>
              </w:rPr>
              <w:t xml:space="preserve"> 3 – 5 </w:t>
            </w:r>
            <w:r w:rsidRPr="00292DB3">
              <w:rPr>
                <w:rFonts w:ascii="Times New Roman" w:hAnsi="Times New Roman" w:cs="Times New Roman"/>
                <w:sz w:val="24"/>
                <w:szCs w:val="24"/>
                <w:rtl/>
              </w:rPr>
              <w:t>ساله</w:t>
            </w:r>
          </w:p>
        </w:tc>
      </w:tr>
      <w:tr w:rsidR="005F2688" w:rsidRPr="00223B58">
        <w:tc>
          <w:tcPr>
            <w:tcW w:w="9778" w:type="dxa"/>
            <w:tcBorders>
              <w:left w:val="nil"/>
              <w:right w:val="nil"/>
            </w:tcBorders>
          </w:tcPr>
          <w:p w:rsidR="005F2688" w:rsidRPr="00292DB3" w:rsidRDefault="005F2688" w:rsidP="00403793">
            <w:pPr>
              <w:pStyle w:val="SurveyXactClosedHorizontalChoice"/>
              <w:bidi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B3">
              <w:rPr>
                <w:rStyle w:val="SurveyXactClosedCheckbox"/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292DB3">
              <w:rPr>
                <w:rStyle w:val="SurveyXactClosedCheckbox"/>
                <w:rFonts w:ascii="Times New Roman" w:hAnsi="Times New Roman" w:cs="Times New Roman"/>
                <w:sz w:val="24"/>
                <w:szCs w:val="24"/>
                <w:rtl/>
              </w:rPr>
              <w:t xml:space="preserve"> 6 – 9 </w:t>
            </w:r>
            <w:r w:rsidRPr="00292DB3">
              <w:rPr>
                <w:rFonts w:ascii="Times New Roman" w:hAnsi="Times New Roman" w:cs="Times New Roman"/>
                <w:sz w:val="24"/>
                <w:szCs w:val="24"/>
                <w:rtl/>
              </w:rPr>
              <w:t>ساله</w:t>
            </w:r>
          </w:p>
        </w:tc>
      </w:tr>
      <w:tr w:rsidR="005F2688" w:rsidRPr="00223B58">
        <w:tc>
          <w:tcPr>
            <w:tcW w:w="9778" w:type="dxa"/>
            <w:tcBorders>
              <w:left w:val="nil"/>
              <w:right w:val="nil"/>
            </w:tcBorders>
          </w:tcPr>
          <w:p w:rsidR="005F2688" w:rsidRPr="00292DB3" w:rsidRDefault="005F2688" w:rsidP="00403793">
            <w:pPr>
              <w:pStyle w:val="SurveyXactClosedHorizontalChoice"/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Style w:val="SurveyXactClosedCheckbox"/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292DB3">
              <w:rPr>
                <w:rStyle w:val="SurveyXactClosedCheckbox"/>
                <w:rFonts w:ascii="Times New Roman" w:hAnsi="Times New Roman" w:cs="Times New Roman"/>
                <w:sz w:val="24"/>
                <w:szCs w:val="24"/>
                <w:rtl/>
              </w:rPr>
              <w:t xml:space="preserve"> 10 – 13 </w:t>
            </w:r>
            <w:r w:rsidRPr="00292DB3">
              <w:rPr>
                <w:rFonts w:ascii="Times New Roman" w:hAnsi="Times New Roman" w:cs="Times New Roman"/>
                <w:sz w:val="24"/>
                <w:szCs w:val="24"/>
                <w:rtl/>
              </w:rPr>
              <w:t>ساله</w:t>
            </w:r>
          </w:p>
        </w:tc>
      </w:tr>
      <w:tr w:rsidR="005F2688" w:rsidRPr="00223B58">
        <w:tc>
          <w:tcPr>
            <w:tcW w:w="9778" w:type="dxa"/>
            <w:tcBorders>
              <w:left w:val="nil"/>
              <w:right w:val="nil"/>
            </w:tcBorders>
          </w:tcPr>
          <w:p w:rsidR="005F2688" w:rsidRPr="00292DB3" w:rsidRDefault="005F2688" w:rsidP="00403793">
            <w:pPr>
              <w:pStyle w:val="SurveyXactClosedHorizontalChoice"/>
              <w:bidi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B3">
              <w:rPr>
                <w:rStyle w:val="SurveyXactClosedCheckbox"/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292DB3">
              <w:rPr>
                <w:rStyle w:val="SurveyXactClosedCheckbox"/>
                <w:rFonts w:ascii="Times New Roman" w:hAnsi="Times New Roman" w:cs="Times New Roman"/>
                <w:sz w:val="24"/>
                <w:szCs w:val="24"/>
                <w:rtl/>
              </w:rPr>
              <w:t xml:space="preserve"> 14 – 17 </w:t>
            </w:r>
            <w:r w:rsidRPr="00292DB3">
              <w:rPr>
                <w:rFonts w:ascii="Times New Roman" w:hAnsi="Times New Roman" w:cs="Times New Roman"/>
                <w:sz w:val="24"/>
                <w:szCs w:val="24"/>
                <w:rtl/>
              </w:rPr>
              <w:t>ساله</w:t>
            </w:r>
          </w:p>
        </w:tc>
      </w:tr>
      <w:tr w:rsidR="005F2688" w:rsidRPr="00223B58">
        <w:tc>
          <w:tcPr>
            <w:tcW w:w="9778" w:type="dxa"/>
            <w:tcBorders>
              <w:left w:val="nil"/>
              <w:right w:val="nil"/>
            </w:tcBorders>
          </w:tcPr>
          <w:p w:rsidR="005F2688" w:rsidRPr="00292DB3" w:rsidRDefault="005F2688" w:rsidP="00403793">
            <w:pPr>
              <w:pStyle w:val="SurveyXactClosedHorizontalChoice"/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Style w:val="SurveyXactClosedCheckbox"/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292DB3">
              <w:rPr>
                <w:rStyle w:val="SurveyXactClosedCheckbox"/>
                <w:rFonts w:ascii="Times New Roman" w:hAnsi="Times New Roman" w:cs="Times New Roman"/>
                <w:sz w:val="24"/>
                <w:szCs w:val="24"/>
                <w:rtl/>
              </w:rPr>
              <w:t xml:space="preserve"> 18 ساله یا بیشتر</w:t>
            </w:r>
          </w:p>
        </w:tc>
      </w:tr>
    </w:tbl>
    <w:p w:rsidR="00E31A37" w:rsidRDefault="00E31A37" w:rsidP="00E31A37">
      <w:pPr>
        <w:bidi/>
        <w:spacing w:after="120"/>
        <w:jc w:val="both"/>
        <w:rPr>
          <w:rFonts w:ascii="Arial" w:hAnsi="Arial" w:cs="Arial"/>
          <w:rtl/>
        </w:rPr>
      </w:pPr>
    </w:p>
    <w:p w:rsidR="00E31A37" w:rsidRDefault="00E31A37" w:rsidP="00E31A37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2903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688" w:rsidRPr="000F4B20" w:rsidRDefault="005F2688" w:rsidP="009911FC">
            <w:pPr>
              <w:numPr>
                <w:ilvl w:val="0"/>
                <w:numId w:val="8"/>
              </w:numPr>
              <w:bidi/>
              <w:rPr>
                <w:b/>
                <w:bCs/>
                <w:sz w:val="24"/>
                <w:szCs w:val="24"/>
              </w:rPr>
            </w:pPr>
            <w:r w:rsidRPr="000F4B20">
              <w:rPr>
                <w:rFonts w:hint="cs"/>
                <w:b/>
                <w:bCs/>
                <w:sz w:val="24"/>
                <w:szCs w:val="24"/>
                <w:rtl/>
              </w:rPr>
              <w:t>به چه زبانی بیشتر در خانه صحبت می کنید</w:t>
            </w:r>
            <w:r w:rsidRPr="000F4B20">
              <w:rPr>
                <w:rFonts w:hint="cs"/>
                <w:sz w:val="24"/>
                <w:szCs w:val="24"/>
                <w:rtl/>
              </w:rPr>
              <w:t xml:space="preserve">؟   </w:t>
            </w:r>
            <w:r w:rsidRPr="000F4B20">
              <w:rPr>
                <w:rFonts w:hint="cs"/>
                <w:i/>
                <w:iCs/>
                <w:sz w:val="24"/>
                <w:szCs w:val="24"/>
                <w:rtl/>
              </w:rPr>
              <w:t>فقط یک ضربدر بزنید</w:t>
            </w:r>
          </w:p>
          <w:p w:rsidR="00472903" w:rsidRPr="00223B58" w:rsidRDefault="00472903" w:rsidP="00223B58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</w:p>
        </w:tc>
      </w:tr>
      <w:tr w:rsidR="005F2688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688" w:rsidRPr="00223B58" w:rsidRDefault="005F2688" w:rsidP="00403793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زبان دانمارکی</w:t>
            </w:r>
          </w:p>
        </w:tc>
      </w:tr>
      <w:tr w:rsidR="005F2688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688" w:rsidRPr="00223B58" w:rsidRDefault="005F2688" w:rsidP="00403793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زبان دیگر</w:t>
            </w:r>
          </w:p>
        </w:tc>
      </w:tr>
      <w:tr w:rsidR="005F2688" w:rsidRPr="00223B58">
        <w:tc>
          <w:tcPr>
            <w:tcW w:w="9778" w:type="dxa"/>
            <w:tcBorders>
              <w:left w:val="nil"/>
              <w:right w:val="nil"/>
            </w:tcBorders>
          </w:tcPr>
          <w:p w:rsidR="005F2688" w:rsidRPr="005E0624" w:rsidRDefault="005F2688" w:rsidP="00403793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 w:rsidRPr="00223B58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223B58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Style w:val="SurveyXactClosedCheckbox"/>
                <w:rFonts w:ascii="Arial" w:hAnsi="Arial" w:cs="Arial" w:hint="cs"/>
                <w:sz w:val="20"/>
                <w:rtl/>
              </w:rPr>
              <w:t>مایل به قید آن نیستم</w:t>
            </w:r>
          </w:p>
        </w:tc>
      </w:tr>
    </w:tbl>
    <w:p w:rsidR="00E31A37" w:rsidRPr="00472903" w:rsidRDefault="00E31A37" w:rsidP="00E31A37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6CCC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CC" w:rsidRPr="005F2688" w:rsidRDefault="005F2688" w:rsidP="009911FC">
            <w:pPr>
              <w:numPr>
                <w:ilvl w:val="0"/>
                <w:numId w:val="8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0F4B20">
              <w:rPr>
                <w:rFonts w:hint="cs"/>
                <w:b/>
                <w:bCs/>
                <w:sz w:val="24"/>
                <w:szCs w:val="24"/>
                <w:rtl/>
              </w:rPr>
              <w:t xml:space="preserve">موقعیت مدنی شما چیست؟  </w:t>
            </w:r>
            <w:r w:rsidRPr="000F4B20">
              <w:rPr>
                <w:rFonts w:hint="cs"/>
                <w:i/>
                <w:iCs/>
                <w:sz w:val="24"/>
                <w:szCs w:val="24"/>
                <w:rtl/>
              </w:rPr>
              <w:t>فقط یک ضربدر بزنید</w:t>
            </w:r>
          </w:p>
        </w:tc>
      </w:tr>
      <w:tr w:rsidR="005F2688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688" w:rsidRPr="00C932AC" w:rsidRDefault="005F2688" w:rsidP="00403793">
            <w:pPr>
              <w:pStyle w:val="SurveyXactClosedHorizontalChoice"/>
              <w:bidi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2AC">
              <w:rPr>
                <w:rStyle w:val="SurveyXactClosedCheckbox"/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C932AC">
              <w:rPr>
                <w:rStyle w:val="SurveyXactClosedCheckbox"/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C932AC">
              <w:rPr>
                <w:rFonts w:ascii="Times New Roman" w:hAnsi="Times New Roman" w:cs="Times New Roman"/>
                <w:sz w:val="24"/>
                <w:szCs w:val="24"/>
                <w:rtl/>
              </w:rPr>
              <w:t>زندگی مشترک / متاهل</w:t>
            </w:r>
          </w:p>
        </w:tc>
      </w:tr>
      <w:tr w:rsidR="005F2688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688" w:rsidRPr="00C932AC" w:rsidRDefault="005F2688" w:rsidP="00403793">
            <w:pPr>
              <w:pStyle w:val="SurveyXactClosedHorizontalChoice"/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AC">
              <w:rPr>
                <w:rStyle w:val="SurveyXactClosedCheckbox"/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C932AC">
              <w:rPr>
                <w:rStyle w:val="SurveyXactClosedCheckbox"/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C932AC">
              <w:rPr>
                <w:rFonts w:ascii="Times New Roman" w:hAnsi="Times New Roman" w:cs="Times New Roman"/>
                <w:sz w:val="24"/>
                <w:szCs w:val="24"/>
                <w:rtl/>
              </w:rPr>
              <w:t>مجرد</w:t>
            </w:r>
          </w:p>
        </w:tc>
      </w:tr>
      <w:tr w:rsidR="005F2688" w:rsidRPr="00223B58">
        <w:tc>
          <w:tcPr>
            <w:tcW w:w="9778" w:type="dxa"/>
            <w:tcBorders>
              <w:left w:val="nil"/>
              <w:right w:val="nil"/>
            </w:tcBorders>
          </w:tcPr>
          <w:p w:rsidR="005F2688" w:rsidRPr="005E0624" w:rsidRDefault="005F2688" w:rsidP="00403793">
            <w:pPr>
              <w:pStyle w:val="SurveyXactClosedHorizontalChoice"/>
              <w:bidi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C932AC">
              <w:rPr>
                <w:rStyle w:val="SurveyXactClosedCheckbox"/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C932AC">
              <w:rPr>
                <w:rStyle w:val="SurveyXactClosedCheckbox"/>
                <w:rFonts w:ascii="Times New Roman" w:hAnsi="Times New Roman" w:cs="Times New Roman"/>
                <w:sz w:val="24"/>
                <w:szCs w:val="24"/>
                <w:rtl/>
              </w:rPr>
              <w:t xml:space="preserve"> مایل به قید آن نیستم</w:t>
            </w:r>
          </w:p>
        </w:tc>
      </w:tr>
    </w:tbl>
    <w:p w:rsidR="00E31A37" w:rsidRDefault="00E31A37" w:rsidP="00E31A37">
      <w:pPr>
        <w:bidi/>
        <w:spacing w:after="120"/>
        <w:jc w:val="both"/>
        <w:rPr>
          <w:rFonts w:ascii="Arial" w:hAnsi="Arial" w:cs="Arial"/>
          <w:rtl/>
        </w:rPr>
      </w:pPr>
    </w:p>
    <w:p w:rsidR="002D201B" w:rsidRDefault="002D201B" w:rsidP="002D201B">
      <w:pPr>
        <w:bidi/>
        <w:spacing w:after="120"/>
        <w:jc w:val="both"/>
        <w:rPr>
          <w:rFonts w:ascii="Arial" w:hAnsi="Arial" w:cs="Arial"/>
          <w:rtl/>
        </w:rPr>
      </w:pPr>
    </w:p>
    <w:p w:rsidR="005F2688" w:rsidRPr="000F4B20" w:rsidRDefault="005F2688" w:rsidP="009911FC">
      <w:pPr>
        <w:numPr>
          <w:ilvl w:val="0"/>
          <w:numId w:val="8"/>
        </w:numPr>
        <w:bidi/>
        <w:rPr>
          <w:b/>
          <w:bCs/>
          <w:sz w:val="24"/>
          <w:szCs w:val="24"/>
        </w:rPr>
      </w:pPr>
      <w:r w:rsidRPr="000F4B20">
        <w:rPr>
          <w:rFonts w:hint="cs"/>
          <w:b/>
          <w:bCs/>
          <w:sz w:val="24"/>
          <w:szCs w:val="24"/>
          <w:rtl/>
        </w:rPr>
        <w:t>سن شما چند است</w:t>
      </w:r>
      <w:r w:rsidRPr="000F4B20">
        <w:rPr>
          <w:rFonts w:hint="cs"/>
          <w:sz w:val="24"/>
          <w:szCs w:val="24"/>
          <w:rtl/>
        </w:rPr>
        <w:t xml:space="preserve">؟  </w:t>
      </w:r>
      <w:r w:rsidRPr="000F4B20">
        <w:rPr>
          <w:rFonts w:hint="cs"/>
          <w:i/>
          <w:iCs/>
          <w:sz w:val="24"/>
          <w:szCs w:val="24"/>
          <w:rtl/>
        </w:rPr>
        <w:t>لطفا سن امروز را قید کنید</w:t>
      </w:r>
      <w:r w:rsidRPr="000F4B20">
        <w:rPr>
          <w:rFonts w:hint="cs"/>
          <w:b/>
          <w:bCs/>
          <w:i/>
          <w:iCs/>
          <w:sz w:val="24"/>
          <w:szCs w:val="24"/>
          <w:rtl/>
        </w:rPr>
        <w:t>.</w:t>
      </w:r>
    </w:p>
    <w:p w:rsidR="005F2688" w:rsidRDefault="005F2688" w:rsidP="005F2688">
      <w:pPr>
        <w:bidi/>
        <w:ind w:left="360" w:firstLine="360"/>
        <w:rPr>
          <w:sz w:val="24"/>
          <w:szCs w:val="24"/>
          <w:rtl/>
        </w:rPr>
      </w:pPr>
      <w:r>
        <w:rPr>
          <w:rFonts w:hint="cs"/>
          <w:i/>
          <w:iCs/>
          <w:sz w:val="24"/>
          <w:szCs w:val="24"/>
          <w:rtl/>
        </w:rPr>
        <w:t xml:space="preserve">... </w:t>
      </w:r>
      <w:r>
        <w:rPr>
          <w:rFonts w:hint="cs"/>
          <w:sz w:val="24"/>
          <w:szCs w:val="24"/>
          <w:rtl/>
        </w:rPr>
        <w:t>سال</w:t>
      </w:r>
    </w:p>
    <w:p w:rsidR="00FB490A" w:rsidRDefault="00FB490A" w:rsidP="00FB490A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6CCC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CC" w:rsidRPr="005F2688" w:rsidRDefault="005F2688" w:rsidP="009911FC">
            <w:pPr>
              <w:numPr>
                <w:ilvl w:val="0"/>
                <w:numId w:val="8"/>
              </w:numPr>
              <w:bidi/>
              <w:rPr>
                <w:sz w:val="24"/>
                <w:szCs w:val="24"/>
                <w:rtl/>
              </w:rPr>
            </w:pPr>
            <w:r w:rsidRPr="000F4B20">
              <w:rPr>
                <w:rFonts w:hint="cs"/>
                <w:b/>
                <w:bCs/>
                <w:sz w:val="24"/>
                <w:szCs w:val="24"/>
                <w:rtl/>
              </w:rPr>
              <w:t xml:space="preserve">بالاترین تحصیلات به اتمام رسیده شما چیست؟ </w:t>
            </w:r>
            <w:r w:rsidRPr="000F4B20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F4B20">
              <w:rPr>
                <w:rFonts w:hint="cs"/>
                <w:i/>
                <w:iCs/>
                <w:sz w:val="24"/>
                <w:szCs w:val="24"/>
                <w:rtl/>
              </w:rPr>
              <w:t>فقط یک ضربدر بزنید</w:t>
            </w:r>
          </w:p>
        </w:tc>
      </w:tr>
      <w:tr w:rsidR="001C43C6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43C6" w:rsidRDefault="001C43C6">
            <w:pPr>
              <w:pStyle w:val="SurveyXactClosedHorizontalChoice"/>
              <w:bidi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lang w:val="da-DK"/>
              </w:rPr>
            </w:pP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</w:rPr>
              <w:sym w:font="Wingdings" w:char="F0A8"/>
            </w: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  <w:rtl/>
              </w:rPr>
              <w:t xml:space="preserve"> دبستان یا دوره راهنمایی، کلاس اول تا نهم</w:t>
            </w:r>
          </w:p>
        </w:tc>
      </w:tr>
      <w:tr w:rsidR="001C43C6" w:rsidRPr="00223B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43C6" w:rsidRDefault="001C43C6">
            <w:pPr>
              <w:pStyle w:val="SurveyXactClosedHorizontalChoice"/>
              <w:bidi/>
              <w:jc w:val="both"/>
              <w:rPr>
                <w:rFonts w:asciiTheme="minorBidi" w:hAnsiTheme="minorBidi" w:cstheme="minorBidi"/>
                <w:sz w:val="24"/>
                <w:szCs w:val="24"/>
                <w:lang w:val="da-DK"/>
              </w:rPr>
            </w:pP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</w:rPr>
              <w:sym w:font="Wingdings" w:char="F0A8"/>
            </w: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  <w:rtl/>
              </w:rPr>
              <w:t xml:space="preserve"> دوره های آموزشی مقدماتی (مانند مؤسسه های تولیدی و یا دوره های تحصیلی مخصوص نوجوان با نیاز ویژه)</w:t>
            </w:r>
          </w:p>
        </w:tc>
      </w:tr>
      <w:tr w:rsidR="001C43C6" w:rsidRPr="00223B58">
        <w:tc>
          <w:tcPr>
            <w:tcW w:w="9778" w:type="dxa"/>
            <w:tcBorders>
              <w:left w:val="nil"/>
              <w:right w:val="nil"/>
            </w:tcBorders>
          </w:tcPr>
          <w:p w:rsidR="001C43C6" w:rsidRPr="005E0624" w:rsidRDefault="001C43C6">
            <w:pPr>
              <w:pStyle w:val="SurveyXactClosedHorizontalChoice"/>
              <w:bidi/>
              <w:jc w:val="both"/>
              <w:rPr>
                <w:rStyle w:val="SurveyXactClosedCheckbox"/>
                <w:rFonts w:asciiTheme="minorBidi" w:hAnsiTheme="minorBidi" w:cstheme="minorBidi"/>
                <w:sz w:val="24"/>
                <w:szCs w:val="24"/>
                <w:lang w:val="da-DK"/>
              </w:rPr>
            </w:pP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</w:rPr>
              <w:sym w:font="Wingdings" w:char="F0A8"/>
            </w: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  <w:rtl/>
              </w:rPr>
              <w:t xml:space="preserve"> تحصیلات دبیرستانی</w:t>
            </w: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و دوره های تحصیلی </w:t>
            </w:r>
            <w:r w:rsidRPr="008F665E">
              <w:rPr>
                <w:rStyle w:val="SurveyXactClosedCheckbox"/>
                <w:rFonts w:asciiTheme="minorBidi" w:hAnsiTheme="minorBidi" w:cstheme="minorBidi"/>
                <w:sz w:val="20"/>
                <w:rtl/>
                <w:lang w:bidi="fa-IR"/>
              </w:rPr>
              <w:t>مانند</w:t>
            </w:r>
            <w:r w:rsidRPr="008F665E">
              <w:rPr>
                <w:rStyle w:val="SurveyXactClosedCheckbox"/>
                <w:rFonts w:asciiTheme="minorBidi" w:hAnsiTheme="minorBidi" w:cstheme="minorBidi"/>
                <w:sz w:val="20"/>
                <w:lang w:val="da-DK" w:bidi="fa-IR"/>
              </w:rPr>
              <w:t xml:space="preserve"> </w:t>
            </w:r>
            <w:r w:rsidRPr="008F665E">
              <w:rPr>
                <w:rStyle w:val="SurveyXactClosedCheckbox"/>
                <w:rFonts w:asciiTheme="minorBidi" w:hAnsiTheme="minorBidi" w:cstheme="minorBidi"/>
                <w:sz w:val="20"/>
                <w:rtl/>
              </w:rPr>
              <w:t>(</w:t>
            </w:r>
            <w:r w:rsidRPr="008F665E">
              <w:rPr>
                <w:rStyle w:val="SurveyXactClosedCheckbox"/>
                <w:rFonts w:asciiTheme="minorBidi" w:hAnsiTheme="minorBidi" w:cstheme="minorBidi"/>
                <w:sz w:val="20"/>
                <w:lang w:val="da-DK"/>
              </w:rPr>
              <w:t>hf, hhx , htx</w:t>
            </w:r>
            <w:r w:rsidRPr="008F665E">
              <w:rPr>
                <w:rStyle w:val="SurveyXactClosedCheckbox"/>
                <w:rFonts w:asciiTheme="minorBidi" w:hAnsiTheme="minorBidi" w:cstheme="minorBidi"/>
                <w:sz w:val="20"/>
                <w:rtl/>
              </w:rPr>
              <w:t>)</w:t>
            </w: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</w:tr>
      <w:tr w:rsidR="001C43C6" w:rsidRPr="00223B58">
        <w:tc>
          <w:tcPr>
            <w:tcW w:w="9778" w:type="dxa"/>
            <w:tcBorders>
              <w:left w:val="nil"/>
              <w:right w:val="nil"/>
            </w:tcBorders>
          </w:tcPr>
          <w:p w:rsidR="001C43C6" w:rsidRPr="005E0624" w:rsidRDefault="001C43C6">
            <w:pPr>
              <w:pStyle w:val="SurveyXactClosedHorizontalChoice"/>
              <w:bidi/>
              <w:jc w:val="both"/>
              <w:rPr>
                <w:rStyle w:val="SurveyXactClosedCheckbox"/>
                <w:rFonts w:asciiTheme="minorBidi" w:hAnsiTheme="minorBidi" w:cstheme="minorBidi"/>
                <w:sz w:val="24"/>
                <w:szCs w:val="24"/>
                <w:lang w:val="da-DK"/>
              </w:rPr>
            </w:pP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</w:rPr>
              <w:sym w:font="Wingdings" w:char="F0A8"/>
            </w: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  <w:rtl/>
              </w:rPr>
              <w:t xml:space="preserve"> تحصیلات فنی یا حرفه ای (مانند لوله کش، نجار، فروشنده، کارمند، آرایشگر، بهیار و غیره)</w:t>
            </w:r>
          </w:p>
        </w:tc>
      </w:tr>
      <w:tr w:rsidR="001C43C6" w:rsidRPr="00223B58">
        <w:tc>
          <w:tcPr>
            <w:tcW w:w="9778" w:type="dxa"/>
            <w:tcBorders>
              <w:left w:val="nil"/>
              <w:right w:val="nil"/>
            </w:tcBorders>
          </w:tcPr>
          <w:p w:rsidR="001C43C6" w:rsidRDefault="001C43C6">
            <w:pPr>
              <w:pStyle w:val="SurveyXactClosedHorizontalChoice"/>
              <w:bidi/>
              <w:jc w:val="both"/>
              <w:rPr>
                <w:rStyle w:val="SurveyXactClosedCheckbox"/>
                <w:rFonts w:asciiTheme="minorBidi" w:hAnsiTheme="minorBidi" w:cstheme="minorBidi"/>
                <w:sz w:val="24"/>
                <w:szCs w:val="24"/>
                <w:lang w:val="da-DK"/>
              </w:rPr>
            </w:pP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</w:rPr>
              <w:sym w:font="Wingdings" w:char="F0A8"/>
            </w: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  <w:rtl/>
              </w:rPr>
              <w:t xml:space="preserve"> تحصیلات عالی کوتاه (مانند متخصص بهداشت دندان)</w:t>
            </w:r>
          </w:p>
        </w:tc>
      </w:tr>
      <w:tr w:rsidR="001C43C6" w:rsidRPr="00223B58">
        <w:tc>
          <w:tcPr>
            <w:tcW w:w="9778" w:type="dxa"/>
            <w:tcBorders>
              <w:left w:val="nil"/>
              <w:right w:val="nil"/>
            </w:tcBorders>
          </w:tcPr>
          <w:p w:rsidR="001C43C6" w:rsidRDefault="001C43C6">
            <w:pPr>
              <w:pStyle w:val="SurveyXactClosedHorizontalChoice"/>
              <w:bidi/>
              <w:jc w:val="both"/>
              <w:rPr>
                <w:rStyle w:val="SurveyXactClosedCheckbox"/>
                <w:rFonts w:asciiTheme="minorBidi" w:hAnsiTheme="minorBidi" w:cstheme="minorBidi"/>
                <w:sz w:val="24"/>
                <w:szCs w:val="24"/>
                <w:lang w:val="da-DK"/>
              </w:rPr>
            </w:pP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</w:rPr>
              <w:sym w:font="Wingdings" w:char="F0A8"/>
            </w: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  <w:rtl/>
              </w:rPr>
              <w:t xml:space="preserve"> تحصیلات عالی متوسط (مانند معلم مدارس، مقطع لیسانس، پرستار، مربی تربیتی، مدیریت اقتصاد)</w:t>
            </w:r>
          </w:p>
        </w:tc>
      </w:tr>
      <w:tr w:rsidR="001C43C6" w:rsidRPr="00223B58">
        <w:tc>
          <w:tcPr>
            <w:tcW w:w="9778" w:type="dxa"/>
            <w:tcBorders>
              <w:left w:val="nil"/>
              <w:right w:val="nil"/>
            </w:tcBorders>
          </w:tcPr>
          <w:p w:rsidR="001C43C6" w:rsidRDefault="001C43C6">
            <w:pPr>
              <w:pStyle w:val="SurveyXactClosedHorizontalChoice"/>
              <w:bidi/>
              <w:jc w:val="both"/>
              <w:rPr>
                <w:rStyle w:val="SurveyXactClosedCheckbox"/>
                <w:rFonts w:asciiTheme="minorBidi" w:hAnsiTheme="minorBidi" w:cstheme="minorBidi"/>
                <w:sz w:val="24"/>
                <w:szCs w:val="24"/>
                <w:lang w:val="da-DK"/>
              </w:rPr>
            </w:pP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</w:rPr>
              <w:sym w:font="Wingdings" w:char="F0A8"/>
            </w: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  <w:rtl/>
              </w:rPr>
              <w:t xml:space="preserve"> تحصیلات عالی طولانی(مانند مقطع فوق لیسانس، پزشک، دبیردبیرستان، محقق)</w:t>
            </w:r>
          </w:p>
        </w:tc>
      </w:tr>
      <w:tr w:rsidR="001C43C6" w:rsidRPr="00223B58">
        <w:tc>
          <w:tcPr>
            <w:tcW w:w="9778" w:type="dxa"/>
            <w:tcBorders>
              <w:left w:val="nil"/>
              <w:right w:val="nil"/>
            </w:tcBorders>
          </w:tcPr>
          <w:p w:rsidR="001C43C6" w:rsidRDefault="001C43C6">
            <w:pPr>
              <w:pStyle w:val="SurveyXactClosedHorizontalChoice"/>
              <w:bidi/>
              <w:jc w:val="both"/>
              <w:rPr>
                <w:rStyle w:val="SurveyXactClosedCheckbox"/>
                <w:rFonts w:asciiTheme="minorBidi" w:hAnsiTheme="minorBidi" w:cstheme="minorBidi"/>
                <w:sz w:val="24"/>
                <w:szCs w:val="24"/>
              </w:rPr>
            </w:pP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</w:rPr>
              <w:sym w:font="Wingdings" w:char="F0A8"/>
            </w: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  <w:rtl/>
              </w:rPr>
              <w:t xml:space="preserve"> تحصیلات دیگر</w:t>
            </w:r>
          </w:p>
        </w:tc>
      </w:tr>
      <w:tr w:rsidR="001C43C6" w:rsidRPr="00223B58">
        <w:tc>
          <w:tcPr>
            <w:tcW w:w="9778" w:type="dxa"/>
            <w:tcBorders>
              <w:left w:val="nil"/>
              <w:right w:val="nil"/>
            </w:tcBorders>
          </w:tcPr>
          <w:p w:rsidR="001C43C6" w:rsidRDefault="001C43C6">
            <w:pPr>
              <w:pStyle w:val="SurveyXactClosedHorizontalChoice"/>
              <w:bidi/>
              <w:jc w:val="both"/>
              <w:rPr>
                <w:rStyle w:val="SurveyXactClosedCheckbox"/>
                <w:rFonts w:asciiTheme="minorBidi" w:hAnsiTheme="minorBidi" w:cstheme="minorBidi"/>
                <w:sz w:val="24"/>
                <w:szCs w:val="24"/>
                <w:lang w:val="da-DK"/>
              </w:rPr>
            </w:pP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</w:rPr>
              <w:sym w:font="Wingdings" w:char="F0A8"/>
            </w:r>
            <w:r>
              <w:rPr>
                <w:rStyle w:val="SurveyXactClosedCheckbox"/>
                <w:rFonts w:asciiTheme="minorBidi" w:hAnsiTheme="minorBidi" w:cstheme="minorBidi"/>
                <w:sz w:val="24"/>
                <w:szCs w:val="24"/>
                <w:rtl/>
              </w:rPr>
              <w:t xml:space="preserve"> مایل به قید آن نیستم</w:t>
            </w:r>
          </w:p>
        </w:tc>
      </w:tr>
    </w:tbl>
    <w:p w:rsidR="00D56CCC" w:rsidRDefault="00D56CCC" w:rsidP="00D56CCC">
      <w:pPr>
        <w:bidi/>
        <w:spacing w:after="120"/>
        <w:jc w:val="both"/>
        <w:rPr>
          <w:rFonts w:ascii="Arial" w:hAnsi="Arial" w:cs="Arial"/>
          <w:rtl/>
        </w:rPr>
      </w:pPr>
    </w:p>
    <w:p w:rsidR="00D56CCC" w:rsidRDefault="00D56CCC" w:rsidP="00D56CCC">
      <w:pPr>
        <w:bidi/>
        <w:spacing w:after="120"/>
        <w:jc w:val="both"/>
        <w:rPr>
          <w:rFonts w:ascii="Arial" w:hAnsi="Arial" w:cs="Arial"/>
          <w:rtl/>
        </w:rPr>
      </w:pPr>
    </w:p>
    <w:p w:rsidR="008E5942" w:rsidRPr="000F4B20" w:rsidRDefault="008E5942" w:rsidP="008E5942">
      <w:pPr>
        <w:bidi/>
        <w:ind w:left="360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با تشکر از همکاری شما</w:t>
      </w:r>
    </w:p>
    <w:p w:rsidR="00D56CCC" w:rsidRPr="00D56CCC" w:rsidRDefault="00D56CCC" w:rsidP="008E5942">
      <w:pPr>
        <w:bidi/>
        <w:spacing w:after="120"/>
        <w:jc w:val="both"/>
        <w:rPr>
          <w:rtl/>
        </w:rPr>
      </w:pPr>
    </w:p>
    <w:sectPr w:rsidR="00D56CCC" w:rsidRPr="00D56CCC" w:rsidSect="00AB7AD8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34" w:rsidRDefault="006D5E34" w:rsidP="00800C19">
      <w:pPr>
        <w:spacing w:after="0" w:line="240" w:lineRule="auto"/>
      </w:pPr>
      <w:r>
        <w:separator/>
      </w:r>
    </w:p>
  </w:endnote>
  <w:endnote w:type="continuationSeparator" w:id="0">
    <w:p w:rsidR="006D5E34" w:rsidRDefault="006D5E34" w:rsidP="0080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854"/>
    </w:tblGrid>
    <w:tr w:rsidR="00800C19">
      <w:tc>
        <w:tcPr>
          <w:tcW w:w="9854" w:type="dxa"/>
          <w:tcBorders>
            <w:top w:val="single" w:sz="4" w:space="0" w:color="auto"/>
          </w:tcBorders>
        </w:tcPr>
        <w:p w:rsidR="00800C19" w:rsidRPr="008F665E" w:rsidRDefault="006D5E34" w:rsidP="00800C19">
          <w:pPr>
            <w:pStyle w:val="Sidefod"/>
            <w:jc w:val="center"/>
            <w:rPr>
              <w:sz w:val="16"/>
              <w:szCs w:val="16"/>
            </w:rPr>
          </w:pPr>
          <w:r w:rsidRPr="008F665E">
            <w:rPr>
              <w:sz w:val="16"/>
              <w:szCs w:val="16"/>
            </w:rPr>
            <w:fldChar w:fldCharType="begin"/>
          </w:r>
          <w:r w:rsidRPr="008F665E">
            <w:rPr>
              <w:sz w:val="16"/>
              <w:szCs w:val="16"/>
            </w:rPr>
            <w:instrText xml:space="preserve"> PAGE   \* MERGEFORMAT </w:instrText>
          </w:r>
          <w:r w:rsidRPr="008F665E">
            <w:rPr>
              <w:sz w:val="16"/>
              <w:szCs w:val="16"/>
            </w:rPr>
            <w:fldChar w:fldCharType="separate"/>
          </w:r>
          <w:r w:rsidR="006B0F3B" w:rsidRPr="006B0F3B">
            <w:rPr>
              <w:b/>
              <w:noProof/>
              <w:sz w:val="16"/>
              <w:szCs w:val="16"/>
            </w:rPr>
            <w:t>2</w:t>
          </w:r>
          <w:r w:rsidRPr="008F665E">
            <w:rPr>
              <w:b/>
              <w:noProof/>
              <w:sz w:val="16"/>
              <w:szCs w:val="16"/>
            </w:rPr>
            <w:fldChar w:fldCharType="end"/>
          </w:r>
        </w:p>
      </w:tc>
    </w:tr>
  </w:tbl>
  <w:p w:rsidR="00800C19" w:rsidRDefault="00800C1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34" w:rsidRDefault="006D5E34" w:rsidP="00800C19">
      <w:pPr>
        <w:spacing w:after="0" w:line="240" w:lineRule="auto"/>
      </w:pPr>
      <w:r>
        <w:separator/>
      </w:r>
    </w:p>
  </w:footnote>
  <w:footnote w:type="continuationSeparator" w:id="0">
    <w:p w:rsidR="006D5E34" w:rsidRDefault="006D5E34" w:rsidP="00800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68"/>
    </w:tblGrid>
    <w:tr w:rsidR="00800C19">
      <w:trPr>
        <w:trHeight w:val="288"/>
      </w:trPr>
      <w:tc>
        <w:tcPr>
          <w:tcW w:w="9868" w:type="dxa"/>
          <w:tcBorders>
            <w:bottom w:val="single" w:sz="4" w:space="0" w:color="auto"/>
          </w:tcBorders>
        </w:tcPr>
        <w:p w:rsidR="00C06DB6" w:rsidRDefault="00C06DB6" w:rsidP="00C06DB6">
          <w:pPr>
            <w:widowControl w:val="0"/>
            <w:autoSpaceDE w:val="0"/>
            <w:autoSpaceDN w:val="0"/>
            <w:adjustRightInd w:val="0"/>
            <w:spacing w:after="0" w:line="184" w:lineRule="exact"/>
            <w:ind w:left="20" w:right="-24"/>
            <w:jc w:val="center"/>
            <w:rPr>
              <w:rFonts w:ascii="Arial" w:hAnsi="Arial" w:cs="Arial"/>
              <w:b/>
              <w:bCs/>
              <w:color w:val="363435"/>
              <w:sz w:val="16"/>
              <w:szCs w:val="16"/>
              <w:rtl/>
              <w:lang w:bidi="fa-IR"/>
            </w:rPr>
          </w:pPr>
          <w:r>
            <w:rPr>
              <w:rFonts w:ascii="Arial" w:hAnsi="Arial" w:cs="Arial" w:hint="cs"/>
              <w:b/>
              <w:bCs/>
              <w:color w:val="363435"/>
              <w:sz w:val="16"/>
              <w:szCs w:val="16"/>
              <w:rtl/>
              <w:lang w:bidi="fa-IR"/>
            </w:rPr>
            <w:t>نظر سنجی درمورد رضایت اولیا از باشگاه های اوقات فراغت دانش آموزان در کمون</w:t>
          </w:r>
        </w:p>
        <w:p w:rsidR="00800C19" w:rsidRDefault="00800C19" w:rsidP="00E3525F">
          <w:pPr>
            <w:pStyle w:val="Sidehoved"/>
            <w:jc w:val="cent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</w:p>
      </w:tc>
    </w:tr>
  </w:tbl>
  <w:p w:rsidR="00800C19" w:rsidRDefault="00800C1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4888"/>
    <w:multiLevelType w:val="hybridMultilevel"/>
    <w:tmpl w:val="611ABE16"/>
    <w:lvl w:ilvl="0" w:tplc="3424B6E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A0590"/>
    <w:multiLevelType w:val="hybridMultilevel"/>
    <w:tmpl w:val="452E4C08"/>
    <w:lvl w:ilvl="0" w:tplc="161EC44E">
      <w:start w:val="2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A1DAE"/>
    <w:multiLevelType w:val="hybridMultilevel"/>
    <w:tmpl w:val="A442F0A4"/>
    <w:lvl w:ilvl="0" w:tplc="004E3332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36C2"/>
    <w:multiLevelType w:val="hybridMultilevel"/>
    <w:tmpl w:val="ECD09D06"/>
    <w:lvl w:ilvl="0" w:tplc="A3A80BB4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D6DB0"/>
    <w:multiLevelType w:val="hybridMultilevel"/>
    <w:tmpl w:val="ADCCE170"/>
    <w:lvl w:ilvl="0" w:tplc="288E4B7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E1539"/>
    <w:multiLevelType w:val="hybridMultilevel"/>
    <w:tmpl w:val="E0A6FEFC"/>
    <w:lvl w:ilvl="0" w:tplc="637C03F2">
      <w:start w:val="2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0061A"/>
    <w:multiLevelType w:val="hybridMultilevel"/>
    <w:tmpl w:val="6404785E"/>
    <w:lvl w:ilvl="0" w:tplc="F8185A4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85404"/>
    <w:multiLevelType w:val="hybridMultilevel"/>
    <w:tmpl w:val="F8F44D98"/>
    <w:lvl w:ilvl="0" w:tplc="9ECA5D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19"/>
    <w:rsid w:val="0002269D"/>
    <w:rsid w:val="00024412"/>
    <w:rsid w:val="00041688"/>
    <w:rsid w:val="0007539E"/>
    <w:rsid w:val="000F3229"/>
    <w:rsid w:val="000F6A9C"/>
    <w:rsid w:val="00150DEE"/>
    <w:rsid w:val="00191342"/>
    <w:rsid w:val="00197528"/>
    <w:rsid w:val="001C43C6"/>
    <w:rsid w:val="00223B58"/>
    <w:rsid w:val="00233C67"/>
    <w:rsid w:val="002752CD"/>
    <w:rsid w:val="002923FB"/>
    <w:rsid w:val="00294018"/>
    <w:rsid w:val="002D1DD3"/>
    <w:rsid w:val="002D201B"/>
    <w:rsid w:val="002F1CFA"/>
    <w:rsid w:val="002F7BAC"/>
    <w:rsid w:val="00326363"/>
    <w:rsid w:val="00344326"/>
    <w:rsid w:val="00350D48"/>
    <w:rsid w:val="00366812"/>
    <w:rsid w:val="003B2080"/>
    <w:rsid w:val="00403793"/>
    <w:rsid w:val="00407328"/>
    <w:rsid w:val="004108BC"/>
    <w:rsid w:val="0042495E"/>
    <w:rsid w:val="00472903"/>
    <w:rsid w:val="004C1BEB"/>
    <w:rsid w:val="00530BD5"/>
    <w:rsid w:val="005A5E07"/>
    <w:rsid w:val="005B7FAD"/>
    <w:rsid w:val="005E0624"/>
    <w:rsid w:val="005E660D"/>
    <w:rsid w:val="005F2688"/>
    <w:rsid w:val="00622352"/>
    <w:rsid w:val="0062795C"/>
    <w:rsid w:val="006B0F3B"/>
    <w:rsid w:val="006D0E26"/>
    <w:rsid w:val="006D2A2B"/>
    <w:rsid w:val="006D5E34"/>
    <w:rsid w:val="007365C1"/>
    <w:rsid w:val="00767254"/>
    <w:rsid w:val="00795D3E"/>
    <w:rsid w:val="00800C19"/>
    <w:rsid w:val="00825A3F"/>
    <w:rsid w:val="008864D5"/>
    <w:rsid w:val="008E5942"/>
    <w:rsid w:val="008F665E"/>
    <w:rsid w:val="00911894"/>
    <w:rsid w:val="00915F38"/>
    <w:rsid w:val="00940929"/>
    <w:rsid w:val="009809D5"/>
    <w:rsid w:val="009911FC"/>
    <w:rsid w:val="00AB7AD8"/>
    <w:rsid w:val="00AC3311"/>
    <w:rsid w:val="00B2600D"/>
    <w:rsid w:val="00B730EF"/>
    <w:rsid w:val="00BF1D4A"/>
    <w:rsid w:val="00C06DB6"/>
    <w:rsid w:val="00C60B0A"/>
    <w:rsid w:val="00C92F1C"/>
    <w:rsid w:val="00CC62AF"/>
    <w:rsid w:val="00CF69FB"/>
    <w:rsid w:val="00D01D9B"/>
    <w:rsid w:val="00D1794F"/>
    <w:rsid w:val="00D56CCC"/>
    <w:rsid w:val="00E218F0"/>
    <w:rsid w:val="00E31A37"/>
    <w:rsid w:val="00E3525F"/>
    <w:rsid w:val="00E639E5"/>
    <w:rsid w:val="00E73029"/>
    <w:rsid w:val="00EE5A2B"/>
    <w:rsid w:val="00F9479F"/>
    <w:rsid w:val="00FA2BA4"/>
    <w:rsid w:val="00FB061D"/>
    <w:rsid w:val="00FB490A"/>
    <w:rsid w:val="00FC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78FF2-2545-41A8-8E70-3A0FB63A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19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0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0C19"/>
  </w:style>
  <w:style w:type="paragraph" w:styleId="Sidefod">
    <w:name w:val="footer"/>
    <w:basedOn w:val="Normal"/>
    <w:link w:val="SidefodTegn"/>
    <w:uiPriority w:val="99"/>
    <w:unhideWhenUsed/>
    <w:rsid w:val="00800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0C1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0C1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9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rveyXactClosedCheckbox">
    <w:name w:val="SurveyXact Closed Checkbox"/>
    <w:rsid w:val="00F9479F"/>
    <w:rPr>
      <w:sz w:val="23"/>
    </w:rPr>
  </w:style>
  <w:style w:type="paragraph" w:customStyle="1" w:styleId="SurveyXactHorizontalChoiceHeading">
    <w:name w:val="SurveyXact Horizontal Choice Heading"/>
    <w:basedOn w:val="Normal"/>
    <w:rsid w:val="00F9479F"/>
    <w:pPr>
      <w:spacing w:after="0" w:line="312" w:lineRule="auto"/>
      <w:jc w:val="center"/>
    </w:pPr>
    <w:rPr>
      <w:rFonts w:ascii="Arial Unicode MS" w:eastAsia="SimSun" w:hAnsi="Arial Unicode MS" w:cs="Arial Unicode MS"/>
      <w:b/>
      <w:sz w:val="16"/>
      <w:szCs w:val="20"/>
      <w:lang w:val="en-US" w:eastAsia="zh-CN"/>
    </w:rPr>
  </w:style>
  <w:style w:type="paragraph" w:customStyle="1" w:styleId="SurveyXactClosedHorizontalChoice">
    <w:name w:val="SurveyXact Closed Horizontal Choice"/>
    <w:basedOn w:val="Normal"/>
    <w:rsid w:val="00F9479F"/>
    <w:pPr>
      <w:spacing w:after="0" w:line="312" w:lineRule="auto"/>
      <w:jc w:val="center"/>
    </w:pPr>
    <w:rPr>
      <w:rFonts w:ascii="Arial Unicode MS" w:eastAsia="SimSun" w:hAnsi="Arial Unicode MS" w:cs="Arial Unicode MS"/>
      <w:sz w:val="16"/>
      <w:szCs w:val="20"/>
      <w:lang w:val="en-US" w:eastAsia="zh-CN"/>
    </w:rPr>
  </w:style>
  <w:style w:type="paragraph" w:styleId="Listeafsnit">
    <w:name w:val="List Paragraph"/>
    <w:basedOn w:val="Normal"/>
    <w:uiPriority w:val="34"/>
    <w:qFormat/>
    <w:rsid w:val="0099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6C915545.dotm</Template>
  <TotalTime>0</TotalTime>
  <Pages>8</Pages>
  <Words>757</Words>
  <Characters>4622</Characters>
  <Application>Microsoft Office Word</Application>
  <DocSecurity>4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أكتوبر / تشرين الأول 2011</vt:lpstr>
      <vt:lpstr>أكتوبر / تشرين الأول 2011</vt:lpstr>
    </vt:vector>
  </TitlesOfParts>
  <Company>National Board of Health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أكتوبر / تشرين الأول 2011</dc:title>
  <dc:creator>DMH</dc:creator>
  <cp:lastModifiedBy>Pia Rasmussen</cp:lastModifiedBy>
  <cp:revision>2</cp:revision>
  <cp:lastPrinted>2011-12-01T14:44:00Z</cp:lastPrinted>
  <dcterms:created xsi:type="dcterms:W3CDTF">2015-08-28T08:27:00Z</dcterms:created>
  <dcterms:modified xsi:type="dcterms:W3CDTF">2015-08-28T08:27:00Z</dcterms:modified>
</cp:coreProperties>
</file>